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4805A3">
        <w:t>7</w:t>
      </w:r>
      <w:r w:rsidR="00BD014E">
        <w:t xml:space="preserve"> </w:t>
      </w:r>
      <w:r w:rsidR="00E61096">
        <w:t>lutego</w:t>
      </w:r>
      <w:r w:rsidR="004E5CB2">
        <w:t xml:space="preserve"> 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82699A">
        <w:t>3</w:t>
      </w:r>
      <w:r w:rsidR="004805A3">
        <w:t>8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ED5D20" w:rsidRDefault="00ED5D20" w:rsidP="00BE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BE5427" w:rsidRDefault="00BE5427" w:rsidP="00BE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ED5D20">
        <w:rPr>
          <w:u w:val="single"/>
        </w:rPr>
        <w:t>od godz. 07:30 dnia 07.02.2024</w:t>
      </w:r>
      <w:r w:rsidR="00ED5D20" w:rsidRPr="00ED5D20">
        <w:rPr>
          <w:u w:val="single"/>
        </w:rPr>
        <w:t xml:space="preserve"> </w:t>
      </w:r>
      <w:r w:rsidRPr="00ED5D20">
        <w:rPr>
          <w:u w:val="single"/>
        </w:rPr>
        <w:t>do godz. 07:30 dnia 08.02.2024</w:t>
      </w:r>
    </w:p>
    <w:p w:rsidR="00BE5427" w:rsidRDefault="00BE5427" w:rsidP="00BE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D5D20">
        <w:rPr>
          <w:b/>
        </w:rPr>
        <w:t>W dzień</w:t>
      </w:r>
      <w:r>
        <w:t xml:space="preserve"> zachmurzenie duże z postępującymi od północy większymi przejaśnieniami</w:t>
      </w:r>
      <w:r w:rsidR="00ED5D20">
        <w:t xml:space="preserve"> </w:t>
      </w:r>
      <w:r w:rsidR="00ED5D20">
        <w:br/>
      </w:r>
      <w:r>
        <w:t>i rozpogodzeniami. Opady deszczu, zwłaszcza na północy także opady deszczu ze</w:t>
      </w:r>
      <w:r w:rsidR="00ED5D20">
        <w:t xml:space="preserve"> </w:t>
      </w:r>
      <w:r>
        <w:t xml:space="preserve">śniegiem </w:t>
      </w:r>
      <w:r w:rsidR="00ED5D20">
        <w:br/>
      </w:r>
      <w:r>
        <w:t>oraz krupy śnieżnej. Temperatura maksymalna od 4°C na północy do 8°C na</w:t>
      </w:r>
      <w:r w:rsidR="00ED5D20">
        <w:t xml:space="preserve"> </w:t>
      </w:r>
      <w:r>
        <w:t>południu. Wiatr umiarkowany, początkowo dość silny, w porywach do 70 km/h, po</w:t>
      </w:r>
      <w:r w:rsidR="00ED5D20">
        <w:t xml:space="preserve"> </w:t>
      </w:r>
      <w:r>
        <w:t>południu słabnący,  z kierunków zachodnich.</w:t>
      </w:r>
    </w:p>
    <w:p w:rsidR="00BE5427" w:rsidRDefault="00BE5427" w:rsidP="00BE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D5D20">
        <w:rPr>
          <w:b/>
        </w:rPr>
        <w:t>W nocy</w:t>
      </w:r>
      <w:r>
        <w:t xml:space="preserve"> zachmurzenie duże z większymi przejaśnieniami i rozpogodzeniami.</w:t>
      </w:r>
      <w:r w:rsidR="00ED5D20">
        <w:t xml:space="preserve"> </w:t>
      </w:r>
      <w:r>
        <w:t>Zwłaszcza na północy przelotne opady śniegu oraz deszczu ze śniegiem.</w:t>
      </w:r>
      <w:r w:rsidR="00ED5D20">
        <w:t xml:space="preserve"> </w:t>
      </w:r>
      <w:r>
        <w:t>Temperatura minimalna od -2°C do 0°C. Miejscami drogi i chodniki śliskie. Wiatr</w:t>
      </w:r>
      <w:r w:rsidR="00ED5D20">
        <w:t xml:space="preserve"> </w:t>
      </w:r>
      <w:r>
        <w:t>w pierwszej połowie nocy umiarkowany i porywisty, później przeważnie słaby,</w:t>
      </w:r>
      <w:r w:rsidR="00ED5D20">
        <w:t xml:space="preserve"> </w:t>
      </w:r>
      <w:r>
        <w:t>zachodni i południowo-zachodni.</w:t>
      </w:r>
    </w:p>
    <w:p w:rsidR="00ED5D20" w:rsidRDefault="00ED5D20" w:rsidP="00BE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BE5427" w:rsidRPr="00ED5D20" w:rsidRDefault="00BE5427" w:rsidP="00ED5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  <w:r w:rsidRPr="00ED5D20">
        <w:rPr>
          <w:b/>
        </w:rPr>
        <w:t>PROGNOZA POGODY NA KOLEJNĄ DOBĘ</w:t>
      </w:r>
    </w:p>
    <w:p w:rsidR="00ED5D20" w:rsidRDefault="00ED5D20" w:rsidP="00BE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BE5427" w:rsidRDefault="00BE5427" w:rsidP="00BE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ED5D20">
        <w:rPr>
          <w:u w:val="single"/>
        </w:rPr>
        <w:t>od godz. 07:30 dnia 08.02.2024</w:t>
      </w:r>
      <w:r w:rsidR="00ED5D20" w:rsidRPr="00ED5D20">
        <w:rPr>
          <w:u w:val="single"/>
        </w:rPr>
        <w:t xml:space="preserve"> </w:t>
      </w:r>
      <w:r w:rsidRPr="00ED5D20">
        <w:rPr>
          <w:u w:val="single"/>
        </w:rPr>
        <w:t>do godz. 07:30 dnia 09.02.2024</w:t>
      </w:r>
    </w:p>
    <w:p w:rsidR="00BE5427" w:rsidRDefault="00BE5427" w:rsidP="00BE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D5D20">
        <w:rPr>
          <w:b/>
        </w:rPr>
        <w:t>W dzień</w:t>
      </w:r>
      <w:r>
        <w:t xml:space="preserve"> zachmurzenie na ogół duże. Zwłaszcza na południu opady śniegu i tam</w:t>
      </w:r>
      <w:r w:rsidR="00ED5D20">
        <w:t xml:space="preserve"> </w:t>
      </w:r>
      <w:r>
        <w:t>przyrost pokrywy śnieżnej, lokalnie o około 5 cm. Temperatura maksymalna od 0°C</w:t>
      </w:r>
      <w:r w:rsidR="00ED5D20">
        <w:t xml:space="preserve"> </w:t>
      </w:r>
      <w:r>
        <w:t xml:space="preserve">do 2°C. Wiatr słaby </w:t>
      </w:r>
      <w:r w:rsidR="00ED5D20">
        <w:br/>
      </w:r>
      <w:r>
        <w:t>i umiarkowany, z kierunków południowych.</w:t>
      </w:r>
    </w:p>
    <w:p w:rsidR="00BE5427" w:rsidRDefault="00BE5427" w:rsidP="00BE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D5D20">
        <w:rPr>
          <w:b/>
        </w:rPr>
        <w:t>W nocy</w:t>
      </w:r>
      <w:r>
        <w:t xml:space="preserve"> zachmurzenie duże z opadami śniegu, śniegu z deszczem oraz deszczu</w:t>
      </w:r>
      <w:r w:rsidR="00ED5D20">
        <w:t xml:space="preserve"> </w:t>
      </w:r>
      <w:r>
        <w:t xml:space="preserve">marznącego </w:t>
      </w:r>
      <w:r w:rsidR="00ED5D20">
        <w:br/>
      </w:r>
      <w:r>
        <w:t>i powodującego gołoledź. Temperatura minimalna od -2°C do 0°C.</w:t>
      </w:r>
      <w:r w:rsidR="00ED5D20">
        <w:t xml:space="preserve"> </w:t>
      </w:r>
      <w:r>
        <w:t>Miejscami drogi i chodniki śliskie. Wiatr słaby i umiarkowany, z kierunków</w:t>
      </w:r>
      <w:r w:rsidR="00ED5D20">
        <w:t xml:space="preserve"> </w:t>
      </w:r>
      <w:r>
        <w:t>wschodnich.</w:t>
      </w:r>
    </w:p>
    <w:p w:rsidR="00BE5427" w:rsidRDefault="00BE5427" w:rsidP="00BE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BE5427" w:rsidRPr="00ED5D20" w:rsidRDefault="00BE5427" w:rsidP="00BE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</w:rPr>
      </w:pPr>
      <w:r w:rsidRPr="00ED5D20">
        <w:rPr>
          <w:i/>
          <w:sz w:val="22"/>
        </w:rPr>
        <w:t>Dyżurny synoptyk: Wiesław Winnicki</w:t>
      </w:r>
    </w:p>
    <w:p w:rsidR="00A53CF0" w:rsidRDefault="00BE5427" w:rsidP="00BE5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D5D20">
        <w:rPr>
          <w:i/>
          <w:sz w:val="22"/>
        </w:rPr>
        <w:t>Godzina i data wydania: godz. 07:13 dnia 07.02.2024</w:t>
      </w:r>
      <w:r w:rsidR="002E484D">
        <w:tab/>
      </w:r>
      <w:r w:rsidR="002E484D">
        <w:tab/>
      </w:r>
    </w:p>
    <w:p w:rsidR="006F5C10" w:rsidRPr="00FF095D" w:rsidRDefault="00A53CF0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68ED">
        <w:t xml:space="preserve">  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5C29A3">
        <w:rPr>
          <w:szCs w:val="22"/>
        </w:rPr>
        <w:t xml:space="preserve"> </w:t>
      </w:r>
      <w:r w:rsidR="00EE4BC3">
        <w:rPr>
          <w:szCs w:val="22"/>
        </w:rPr>
        <w:t xml:space="preserve">  </w:t>
      </w:r>
      <w:r w:rsidR="004805A3">
        <w:rPr>
          <w:szCs w:val="22"/>
        </w:rPr>
        <w:t>Roman Madejski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ED2"/>
    <w:rsid w:val="004D56DF"/>
    <w:rsid w:val="004D5E43"/>
    <w:rsid w:val="004D651B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AB"/>
    <w:rsid w:val="006A2BA8"/>
    <w:rsid w:val="006A2C02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290B"/>
    <w:rsid w:val="007246B9"/>
    <w:rsid w:val="007246E6"/>
    <w:rsid w:val="007254D9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905"/>
    <w:rsid w:val="00777F29"/>
    <w:rsid w:val="00777F62"/>
    <w:rsid w:val="00780D00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3205"/>
    <w:rsid w:val="00AC3630"/>
    <w:rsid w:val="00AC4934"/>
    <w:rsid w:val="00AC51E6"/>
    <w:rsid w:val="00AC527C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2577"/>
    <w:rsid w:val="00F025C5"/>
    <w:rsid w:val="00F027DF"/>
    <w:rsid w:val="00F02A18"/>
    <w:rsid w:val="00F02A56"/>
    <w:rsid w:val="00F03532"/>
    <w:rsid w:val="00F038FC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F6CA66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C0D4-8FA6-4DF2-B453-D3071E0C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2024-02-07T04:49:00Z</dcterms:created>
  <dcterms:modified xsi:type="dcterms:W3CDTF">2024-02-07T05:24:00Z</dcterms:modified>
</cp:coreProperties>
</file>