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1E2092">
        <w:t>1</w:t>
      </w:r>
      <w:r w:rsidR="006A3129">
        <w:t>3</w:t>
      </w:r>
      <w:r w:rsidR="00BD014E">
        <w:t xml:space="preserve"> </w:t>
      </w:r>
      <w:r w:rsidR="00E61096">
        <w:t>lutego</w:t>
      </w:r>
      <w:r w:rsidR="004E5CB2">
        <w:t xml:space="preserve"> 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E17D8D">
        <w:t>4</w:t>
      </w:r>
      <w:r w:rsidR="006A3129">
        <w:t>4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4E7A38" w:rsidRDefault="004E7A38" w:rsidP="004E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65DCD" w:rsidRDefault="00265DCD" w:rsidP="00C4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265DCD">
        <w:rPr>
          <w:u w:val="single"/>
        </w:rPr>
        <w:t>od godz. 07:30 dnia 1</w:t>
      </w:r>
      <w:r w:rsidR="006A3129">
        <w:rPr>
          <w:u w:val="single"/>
        </w:rPr>
        <w:t>3</w:t>
      </w:r>
      <w:r w:rsidRPr="00265DCD">
        <w:rPr>
          <w:u w:val="single"/>
        </w:rPr>
        <w:t>.02.2024 do godz. 07:30 dnia 1</w:t>
      </w:r>
      <w:r w:rsidR="006A3129">
        <w:rPr>
          <w:u w:val="single"/>
        </w:rPr>
        <w:t>4</w:t>
      </w:r>
      <w:r w:rsidRPr="00265DCD">
        <w:rPr>
          <w:u w:val="single"/>
        </w:rPr>
        <w:t>.02.2024</w:t>
      </w:r>
    </w:p>
    <w:p w:rsidR="00554409" w:rsidRPr="00554409" w:rsidRDefault="00265DCD" w:rsidP="0055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265DCD">
        <w:rPr>
          <w:b/>
        </w:rPr>
        <w:t>W dzień</w:t>
      </w:r>
      <w:r w:rsidR="00554409">
        <w:rPr>
          <w:b/>
        </w:rPr>
        <w:t xml:space="preserve"> </w:t>
      </w:r>
      <w:r w:rsidR="00554409" w:rsidRPr="00554409">
        <w:t>zachmurzenie duże z postępującymi od zachodu większymi przejaśnieniami</w:t>
      </w:r>
    </w:p>
    <w:p w:rsidR="00554409" w:rsidRPr="00554409" w:rsidRDefault="00554409" w:rsidP="0055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554409">
        <w:t>i rozpogodzeniami. Miejscami słabe przelotne słabe opady deszczu. Temperatura</w:t>
      </w:r>
    </w:p>
    <w:p w:rsidR="00554409" w:rsidRPr="00554409" w:rsidRDefault="00554409" w:rsidP="0055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554409">
        <w:t>maksymalna od 4°C do 7°C. Wiatr słaby i umiarkowany, okresami porywisty,</w:t>
      </w:r>
    </w:p>
    <w:p w:rsidR="00554409" w:rsidRDefault="00554409" w:rsidP="0055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554409">
        <w:t>zachodni i północno-zachodni.</w:t>
      </w:r>
      <w:r w:rsidR="00265DCD">
        <w:t xml:space="preserve"> </w:t>
      </w:r>
    </w:p>
    <w:p w:rsidR="00554409" w:rsidRDefault="00265DCD" w:rsidP="0055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265DCD">
        <w:rPr>
          <w:b/>
        </w:rPr>
        <w:t>W nocy</w:t>
      </w:r>
      <w:r>
        <w:t xml:space="preserve"> </w:t>
      </w:r>
      <w:r w:rsidR="00554409">
        <w:t xml:space="preserve"> zachmurzenie przeważnie umiarkowane, jedynie na wschodzie duże i tam</w:t>
      </w:r>
    </w:p>
    <w:p w:rsidR="00554409" w:rsidRDefault="00554409" w:rsidP="0055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możliwe słabe przelotne opady deszczu. Miejscami mgły ograniczające widzialność</w:t>
      </w:r>
    </w:p>
    <w:p w:rsidR="00554409" w:rsidRDefault="00554409" w:rsidP="0055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do 200 m. Temperatura minimalna od -1°C do 1°C. Wiatr słaby, początkowo także</w:t>
      </w:r>
    </w:p>
    <w:p w:rsidR="00554409" w:rsidRDefault="00554409" w:rsidP="0055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umiarkowany, północno-zachodni skręcający w drugiej części nocy na</w:t>
      </w:r>
    </w:p>
    <w:p w:rsidR="00265DCD" w:rsidRDefault="00554409" w:rsidP="0055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południowo-zachodni.</w:t>
      </w:r>
    </w:p>
    <w:p w:rsidR="00265DCD" w:rsidRDefault="00265DCD" w:rsidP="0026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65DCD" w:rsidRPr="00265DCD" w:rsidRDefault="00265DCD" w:rsidP="0026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265DCD">
        <w:rPr>
          <w:b/>
        </w:rPr>
        <w:t>PROGNOZA POGODY NA KOLEJNĄ DOBĘ</w:t>
      </w:r>
    </w:p>
    <w:p w:rsidR="00265DCD" w:rsidRDefault="00265DCD" w:rsidP="0026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65DCD" w:rsidRDefault="00265DCD" w:rsidP="00C4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265DCD">
        <w:rPr>
          <w:u w:val="single"/>
        </w:rPr>
        <w:t>od godz. 07:30 dnia 1</w:t>
      </w:r>
      <w:r w:rsidR="006A3129">
        <w:rPr>
          <w:u w:val="single"/>
        </w:rPr>
        <w:t>4</w:t>
      </w:r>
      <w:r w:rsidRPr="00265DCD">
        <w:rPr>
          <w:u w:val="single"/>
        </w:rPr>
        <w:t>.02.2024 do godz. 07:30 dnia 1</w:t>
      </w:r>
      <w:r w:rsidR="006A3129">
        <w:rPr>
          <w:u w:val="single"/>
        </w:rPr>
        <w:t>5</w:t>
      </w:r>
      <w:r w:rsidRPr="00265DCD">
        <w:rPr>
          <w:u w:val="single"/>
        </w:rPr>
        <w:t>.02.2024</w:t>
      </w:r>
    </w:p>
    <w:p w:rsidR="007810F6" w:rsidRPr="007810F6" w:rsidRDefault="00265DCD" w:rsidP="0078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265DCD">
        <w:rPr>
          <w:b/>
        </w:rPr>
        <w:t>W dzień</w:t>
      </w:r>
      <w:r w:rsidR="007810F6">
        <w:rPr>
          <w:b/>
        </w:rPr>
        <w:t xml:space="preserve"> </w:t>
      </w:r>
      <w:r w:rsidR="007810F6" w:rsidRPr="007810F6">
        <w:t>zachmurzenie umiarkowane i duże. Lokalnie niewielka możliwość słabych</w:t>
      </w:r>
    </w:p>
    <w:p w:rsidR="007810F6" w:rsidRPr="007810F6" w:rsidRDefault="007810F6" w:rsidP="0078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7810F6">
        <w:t>przelotnych opadów deszczu. Temperatura maksymalna od 5°C do 8°C. Wiatr słaby,</w:t>
      </w:r>
    </w:p>
    <w:p w:rsidR="007810F6" w:rsidRDefault="007810F6" w:rsidP="0078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7810F6">
        <w:t>zachodni i południowo-zachodni, pod wieczór zmienny.</w:t>
      </w:r>
      <w:r w:rsidR="00265DCD">
        <w:t xml:space="preserve"> </w:t>
      </w:r>
    </w:p>
    <w:p w:rsidR="007810F6" w:rsidRDefault="00265DCD" w:rsidP="0078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265DCD">
        <w:rPr>
          <w:b/>
        </w:rPr>
        <w:t>W nocy</w:t>
      </w:r>
      <w:r>
        <w:t xml:space="preserve"> </w:t>
      </w:r>
      <w:r w:rsidR="007810F6">
        <w:t>zachmurzenie umiarkowane, stopniowo od zachodu wzrastające do dużego aż</w:t>
      </w:r>
    </w:p>
    <w:p w:rsidR="007810F6" w:rsidRDefault="007810F6" w:rsidP="0078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do wystąpienia opadów deszczu. Temperatura minimalna od 1°C do 4°C. Wiatr słaby</w:t>
      </w:r>
    </w:p>
    <w:p w:rsidR="00265DCD" w:rsidRDefault="007810F6" w:rsidP="0078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i umiarkowany, południowy.</w:t>
      </w:r>
    </w:p>
    <w:p w:rsidR="00265DCD" w:rsidRDefault="00265DCD" w:rsidP="0026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7810F6" w:rsidRPr="007810F6" w:rsidRDefault="00265DCD" w:rsidP="0078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265DCD">
        <w:rPr>
          <w:i/>
          <w:sz w:val="22"/>
          <w:szCs w:val="22"/>
        </w:rPr>
        <w:t>Dyżurny synoptyk:</w:t>
      </w:r>
      <w:r w:rsidR="007810F6" w:rsidRPr="007810F6">
        <w:t xml:space="preserve"> </w:t>
      </w:r>
      <w:r w:rsidR="007810F6" w:rsidRPr="007810F6">
        <w:rPr>
          <w:i/>
          <w:sz w:val="22"/>
          <w:szCs w:val="22"/>
        </w:rPr>
        <w:t>Michał Kowalczuk</w:t>
      </w:r>
    </w:p>
    <w:p w:rsidR="006A3129" w:rsidRDefault="007810F6" w:rsidP="0078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7810F6">
        <w:rPr>
          <w:i/>
          <w:sz w:val="22"/>
          <w:szCs w:val="22"/>
        </w:rPr>
        <w:t>Godzina i data wydania: godz. 05:22 dnia 13.02.2024</w:t>
      </w:r>
      <w:bookmarkStart w:id="0" w:name="_GoBack"/>
      <w:bookmarkEnd w:id="0"/>
    </w:p>
    <w:p w:rsidR="00A53CF0" w:rsidRDefault="002E484D" w:rsidP="0026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ab/>
      </w:r>
    </w:p>
    <w:p w:rsidR="006F5C10" w:rsidRPr="00FF095D" w:rsidRDefault="00A53CF0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3129">
        <w:t xml:space="preserve">  </w:t>
      </w:r>
      <w:r w:rsidR="001A68ED">
        <w:t xml:space="preserve">   </w:t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4B1AFD">
        <w:rPr>
          <w:szCs w:val="22"/>
        </w:rPr>
        <w:t xml:space="preserve"> </w:t>
      </w:r>
      <w:r w:rsidR="006A3129">
        <w:rPr>
          <w:szCs w:val="22"/>
        </w:rPr>
        <w:t>Sławomir Zabielski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ED2"/>
    <w:rsid w:val="004D56DF"/>
    <w:rsid w:val="004D5E43"/>
    <w:rsid w:val="004D651B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290B"/>
    <w:rsid w:val="007246B9"/>
    <w:rsid w:val="007246E6"/>
    <w:rsid w:val="007254D9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905"/>
    <w:rsid w:val="00777F29"/>
    <w:rsid w:val="00777F62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3205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13FA"/>
    <w:rsid w:val="00B422A6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2577"/>
    <w:rsid w:val="00F025C5"/>
    <w:rsid w:val="00F027DF"/>
    <w:rsid w:val="00F02A18"/>
    <w:rsid w:val="00F02A56"/>
    <w:rsid w:val="00F03532"/>
    <w:rsid w:val="00F038FC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4652"/>
    <w:rsid w:val="00FA534B"/>
    <w:rsid w:val="00FA5B00"/>
    <w:rsid w:val="00FA5F64"/>
    <w:rsid w:val="00FA6822"/>
    <w:rsid w:val="00FA7FD6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FAEFF8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BB5B-4080-49ED-BF67-4FCCA367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4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5</cp:revision>
  <cp:lastPrinted>2022-12-23T19:40:00Z</cp:lastPrinted>
  <dcterms:created xsi:type="dcterms:W3CDTF">2024-02-12T18:11:00Z</dcterms:created>
  <dcterms:modified xsi:type="dcterms:W3CDTF">2024-02-13T05:28:00Z</dcterms:modified>
</cp:coreProperties>
</file>