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0A3206">
        <w:t>1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</w:t>
      </w:r>
      <w:r w:rsidR="000A3206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>Ważność:</w:t>
      </w:r>
      <w:r w:rsidRPr="00AA0D31">
        <w:rPr>
          <w:u w:val="single"/>
        </w:rPr>
        <w:t xml:space="preserve"> od godz. 07:30 dnia 21.02.2024</w:t>
      </w:r>
      <w:r w:rsidRPr="00AA0D31">
        <w:rPr>
          <w:u w:val="single"/>
        </w:rPr>
        <w:t xml:space="preserve"> </w:t>
      </w:r>
      <w:r w:rsidRPr="00AA0D31">
        <w:rPr>
          <w:u w:val="single"/>
        </w:rPr>
        <w:t>do godz. 07:30 dnia 22.02.2024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0D31">
        <w:rPr>
          <w:b/>
        </w:rPr>
        <w:t>W dzień</w:t>
      </w:r>
      <w:r>
        <w:t xml:space="preserve"> zachmurzenie duże z większymi przejaśnieniami głównie na zachodzie.</w:t>
      </w:r>
      <w:r>
        <w:t xml:space="preserve"> </w:t>
      </w:r>
      <w:r>
        <w:t>Okresami opady deszczu. Temperatura maksymalna od 5°C do 8°C. Wiatr umiarkowany,</w:t>
      </w:r>
      <w:r>
        <w:t xml:space="preserve"> </w:t>
      </w:r>
      <w:r>
        <w:t>chwilami porywisty, południowo-zachodni.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0D31">
        <w:rPr>
          <w:b/>
        </w:rPr>
        <w:t>W nocy</w:t>
      </w:r>
      <w:r>
        <w:t xml:space="preserve"> zachmurzenie duże z większymi przejaśnieniami, a na zachodzie</w:t>
      </w:r>
      <w:r>
        <w:t xml:space="preserve"> </w:t>
      </w:r>
      <w:r>
        <w:t xml:space="preserve">z rozpogodzeniami. </w:t>
      </w:r>
      <w:r>
        <w:br/>
      </w:r>
      <w:r>
        <w:t>W pierwszej połowie nocy słabe opady deszczu, zwłaszcza na</w:t>
      </w:r>
      <w:r>
        <w:t xml:space="preserve"> </w:t>
      </w:r>
      <w:r>
        <w:t>wschodzie. Temperatura minimalna od 2°C do 4°C. Wiatr słaby i umiarkowany,</w:t>
      </w:r>
      <w:r>
        <w:t xml:space="preserve"> </w:t>
      </w:r>
      <w:r>
        <w:t>południowo-zachodni i południowy.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A0D31" w:rsidRP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A0D31">
        <w:rPr>
          <w:b/>
        </w:rPr>
        <w:t>PROGNOZA POGODY NA KOLEJNĄ DOBĘ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A0D31" w:rsidRP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u w:val="single"/>
        </w:rPr>
      </w:pPr>
      <w:r>
        <w:t xml:space="preserve">Ważność: </w:t>
      </w:r>
      <w:r w:rsidRPr="00AA0D31">
        <w:rPr>
          <w:u w:val="single"/>
        </w:rPr>
        <w:t>od godz. 07:30 dnia 22.02.2024</w:t>
      </w:r>
      <w:r w:rsidRPr="00AA0D31">
        <w:rPr>
          <w:u w:val="single"/>
        </w:rPr>
        <w:t xml:space="preserve"> </w:t>
      </w:r>
      <w:r w:rsidRPr="00AA0D31">
        <w:rPr>
          <w:u w:val="single"/>
        </w:rPr>
        <w:t>do godz. 07:30 dnia 23.02.2024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A0D31">
        <w:rPr>
          <w:b/>
        </w:rPr>
        <w:t>W dzień</w:t>
      </w:r>
      <w:r>
        <w:t xml:space="preserve"> zachmurzenie duże z większymi przejaśnieniami. Okresami słabe opady</w:t>
      </w:r>
      <w:r>
        <w:t xml:space="preserve"> </w:t>
      </w:r>
      <w:r>
        <w:t>deszczu. Temperatura maksymalna od 7°C do 9°C. Wiatr umiarkowany, okresami</w:t>
      </w:r>
      <w:r>
        <w:t xml:space="preserve"> </w:t>
      </w:r>
      <w:r>
        <w:t>porywisty, południowy.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r w:rsidRPr="00AA0D31">
        <w:rPr>
          <w:b/>
        </w:rPr>
        <w:t>W nocy</w:t>
      </w:r>
      <w:r>
        <w:t xml:space="preserve"> </w:t>
      </w:r>
      <w:bookmarkEnd w:id="0"/>
      <w:r>
        <w:t>zachmurzenie duże i opady deszczu. Temperatura minimalna od 5°C do 7°C.</w:t>
      </w:r>
      <w:r>
        <w:t xml:space="preserve"> </w:t>
      </w:r>
      <w:r>
        <w:t>Wiatr umiarkowany, porywisty, południowy.</w:t>
      </w:r>
    </w:p>
    <w:p w:rsid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A0D31" w:rsidRPr="00AA0D3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</w:rPr>
      </w:pPr>
      <w:r w:rsidRPr="00AA0D31">
        <w:rPr>
          <w:i/>
          <w:sz w:val="22"/>
        </w:rPr>
        <w:t>Dyżurny synoptyk: Michał Kowalczuk</w:t>
      </w:r>
    </w:p>
    <w:p w:rsidR="006A2551" w:rsidRDefault="00AA0D31" w:rsidP="00AA0D3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AA0D31">
        <w:rPr>
          <w:i/>
          <w:sz w:val="22"/>
        </w:rPr>
        <w:t>Godzina i data wydania: godz. 05:45 dnia 21.02.2024</w:t>
      </w:r>
      <w:r w:rsidR="00A53CF0">
        <w:tab/>
      </w:r>
      <w:r w:rsidR="00A53CF0">
        <w:tab/>
      </w:r>
      <w:r w:rsidR="00A53CF0">
        <w:tab/>
      </w:r>
      <w:r w:rsidR="00A53CF0">
        <w:tab/>
      </w:r>
      <w:r w:rsidR="00A53CF0">
        <w:tab/>
      </w:r>
      <w:r w:rsidR="00A53CF0">
        <w:tab/>
      </w:r>
      <w:r w:rsidR="00A53CF0">
        <w:tab/>
      </w:r>
      <w:r w:rsidR="00A53CF0">
        <w:tab/>
      </w:r>
      <w:r w:rsidR="006A3129">
        <w:t xml:space="preserve">  </w:t>
      </w:r>
      <w:r w:rsidR="001A68ED">
        <w:t xml:space="preserve">  </w:t>
      </w:r>
      <w:r w:rsidR="00AC2D7F">
        <w:t xml:space="preserve"> </w:t>
      </w:r>
      <w:r w:rsidR="001A68ED">
        <w:t xml:space="preserve"> </w:t>
      </w:r>
    </w:p>
    <w:p w:rsidR="006A2551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2D35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040FF5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400E-82F8-4682-8A03-775BEA3D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2024-02-21T04:15:00Z</dcterms:created>
  <dcterms:modified xsi:type="dcterms:W3CDTF">2024-02-21T05:29:00Z</dcterms:modified>
</cp:coreProperties>
</file>