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B37B56">
        <w:t>4</w:t>
      </w:r>
      <w:r w:rsidR="00AC2D7F">
        <w:t xml:space="preserve"> </w:t>
      </w:r>
      <w:r w:rsidR="00F665EB">
        <w:t>marca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7F0350">
        <w:t>6</w:t>
      </w:r>
      <w:r w:rsidR="00B37B56">
        <w:t>4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37B56" w:rsidRDefault="00F56319" w:rsidP="00A0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b/>
        </w:rPr>
      </w:pPr>
      <w:r w:rsidRPr="006B227A">
        <w:t>Ważność:</w:t>
      </w:r>
      <w:r w:rsidR="00A05A5E" w:rsidRPr="00A05A5E">
        <w:rPr>
          <w:sz w:val="20"/>
          <w:szCs w:val="20"/>
        </w:rPr>
        <w:t xml:space="preserve"> </w:t>
      </w:r>
      <w:r w:rsidR="00A05A5E" w:rsidRPr="00A05A5E">
        <w:rPr>
          <w:u w:val="single"/>
        </w:rPr>
        <w:t>od godz. 07:30 dnia 04.03.2024  do godz. 07:30 dnia 05.03.2024</w:t>
      </w:r>
      <w:r w:rsidR="006B227A">
        <w:rPr>
          <w:b/>
        </w:rPr>
        <w:tab/>
      </w:r>
    </w:p>
    <w:p w:rsidR="00B37B56" w:rsidRDefault="006B227A" w:rsidP="00F5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6B227A">
        <w:rPr>
          <w:b/>
        </w:rPr>
        <w:t>W dzień</w:t>
      </w:r>
      <w:r w:rsidRPr="006B227A">
        <w:t xml:space="preserve"> </w:t>
      </w:r>
      <w:r w:rsidR="00A05A5E" w:rsidRPr="00A05A5E">
        <w:t>zachmurzenie duże. Miejscami, zwłaszcza na południu i wschodzie, opady</w:t>
      </w:r>
      <w:r w:rsidR="00A05A5E" w:rsidRPr="00A05A5E">
        <w:br/>
        <w:t>deszczu. Rano na wschodzie możliwe także opady deszczu ze śniegiem lub mokrego</w:t>
      </w:r>
      <w:r w:rsidR="00A05A5E" w:rsidRPr="00A05A5E">
        <w:br/>
        <w:t>śniegu. Temperatura maksymalna od 4°C do 7°C, na krańcach południowych około</w:t>
      </w:r>
      <w:r w:rsidR="00A05A5E" w:rsidRPr="00A05A5E">
        <w:br/>
        <w:t>9°C. Wiatr słaby i umiarkowany, wschodni oraz północno-wschodni.</w:t>
      </w:r>
    </w:p>
    <w:p w:rsidR="006B227A" w:rsidRDefault="006B227A" w:rsidP="00F5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6B227A">
        <w:rPr>
          <w:b/>
        </w:rPr>
        <w:t>W nocy</w:t>
      </w:r>
      <w:r w:rsidRPr="006B227A">
        <w:t xml:space="preserve"> </w:t>
      </w:r>
      <w:r w:rsidR="00A05A5E" w:rsidRPr="00A05A5E">
        <w:t>zachmurzenie duże. Okresami opady deszczu. Na północy i wschodzie możliwy</w:t>
      </w:r>
      <w:r w:rsidR="00A05A5E" w:rsidRPr="00A05A5E">
        <w:br/>
        <w:t>deszcz ze śniegiem. W drugiej połowie nocy na południu i wschodzie lokalnie mgła</w:t>
      </w:r>
      <w:r w:rsidR="00A05A5E" w:rsidRPr="00A05A5E">
        <w:br/>
        <w:t>ograniczająca widzialność do 500 m. Temperatura minimalna od 2°C do 4°C. Wiatr</w:t>
      </w:r>
      <w:r w:rsidR="00A05A5E" w:rsidRPr="00A05A5E">
        <w:br/>
        <w:t>słaby, okresami umiarkowany, północno-wschodni.</w:t>
      </w:r>
    </w:p>
    <w:p w:rsidR="00A05A5E" w:rsidRPr="006B227A" w:rsidRDefault="00A05A5E" w:rsidP="00F5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F56319" w:rsidRPr="006B227A" w:rsidRDefault="00F56319" w:rsidP="00F5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6B227A">
        <w:rPr>
          <w:b/>
        </w:rPr>
        <w:t>PROGNOZA POGODY NA KOLEJNĄ DOBĘ</w:t>
      </w:r>
    </w:p>
    <w:p w:rsidR="00F56319" w:rsidRPr="006B227A" w:rsidRDefault="00F56319" w:rsidP="00F5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56319" w:rsidRPr="006B227A" w:rsidRDefault="00F56319" w:rsidP="00A0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6B227A">
        <w:t xml:space="preserve">Ważność: </w:t>
      </w:r>
      <w:r w:rsidR="00A05A5E" w:rsidRPr="00A05A5E">
        <w:rPr>
          <w:u w:val="single"/>
        </w:rPr>
        <w:t>od godz. 07:30 dnia 05.03.2024  do godz. 07:30 dnia 06.03.2024</w:t>
      </w:r>
    </w:p>
    <w:p w:rsidR="006B227A" w:rsidRDefault="006B227A" w:rsidP="00F5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6B227A">
        <w:rPr>
          <w:b/>
        </w:rPr>
        <w:t>W dzień</w:t>
      </w:r>
      <w:r w:rsidRPr="006B227A">
        <w:t xml:space="preserve"> </w:t>
      </w:r>
      <w:r w:rsidR="00A05A5E" w:rsidRPr="00A05A5E">
        <w:t>zachmurzenie duże. Okresami opady deszczu, na północy i wschodzie także</w:t>
      </w:r>
      <w:r w:rsidR="00A05A5E" w:rsidRPr="00A05A5E">
        <w:br/>
        <w:t>deszczu ze śniegiem. Temperatura maksymalna od 4°C do 7°C. Wiatr słaby, okresami</w:t>
      </w:r>
      <w:r w:rsidR="00A05A5E" w:rsidRPr="00A05A5E">
        <w:br/>
        <w:t>umiarkowany, północno-wschodni.</w:t>
      </w:r>
    </w:p>
    <w:p w:rsidR="00A05A5E" w:rsidRDefault="006B227A" w:rsidP="00F5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6B227A">
        <w:rPr>
          <w:b/>
        </w:rPr>
        <w:t>W nocy</w:t>
      </w:r>
      <w:r w:rsidRPr="006B227A">
        <w:t xml:space="preserve"> </w:t>
      </w:r>
      <w:r w:rsidR="00A05A5E" w:rsidRPr="00A05A5E">
        <w:t>zachmurzenie duże z większymi przejaśnieniami. Okresami opady deszczu.</w:t>
      </w:r>
      <w:r w:rsidR="00A05A5E" w:rsidRPr="00A05A5E">
        <w:br/>
        <w:t>Temperatura minimalna od 1°C do 4°C. Wiat</w:t>
      </w:r>
      <w:r w:rsidR="00A05A5E">
        <w:t>r słaby i umiarkowany, wschodni i północno-wschodni.</w:t>
      </w:r>
      <w:r w:rsidR="00A05A5E">
        <w:br/>
      </w:r>
    </w:p>
    <w:p w:rsidR="008F0AAA" w:rsidRPr="00A05A5E" w:rsidRDefault="00A05A5E" w:rsidP="00A05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i/>
          <w:sz w:val="20"/>
          <w:szCs w:val="20"/>
        </w:rPr>
      </w:pPr>
      <w:r w:rsidRPr="00A05A5E">
        <w:rPr>
          <w:i/>
          <w:sz w:val="20"/>
          <w:szCs w:val="20"/>
        </w:rPr>
        <w:t>Dyżurny synoptyk: Katarzyna Ścisłowska</w:t>
      </w:r>
      <w:r w:rsidRPr="00A05A5E">
        <w:rPr>
          <w:i/>
          <w:sz w:val="20"/>
          <w:szCs w:val="20"/>
        </w:rPr>
        <w:br/>
        <w:t>Godzina i data wydania: godz. 06:15 dnia 04.03.2024</w:t>
      </w:r>
    </w:p>
    <w:p w:rsidR="00B37B56" w:rsidRDefault="00B37B56" w:rsidP="00F56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37B56" w:rsidRDefault="00026CB6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bookmarkStart w:id="0" w:name="_GoBack"/>
      <w:bookmarkEnd w:id="0"/>
    </w:p>
    <w:p w:rsidR="006A2551" w:rsidRDefault="00CA02ED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 w:rsidR="00A66B4A">
        <w:tab/>
      </w:r>
      <w:r w:rsidR="00A66B4A">
        <w:tab/>
      </w:r>
      <w:r w:rsidR="006A2551">
        <w:tab/>
        <w:t xml:space="preserve">   </w:t>
      </w:r>
      <w:r w:rsidR="00B37B56">
        <w:tab/>
      </w:r>
      <w:r w:rsidR="00B37B56">
        <w:tab/>
      </w:r>
      <w:r w:rsidR="00B37B56">
        <w:tab/>
      </w:r>
      <w:r w:rsidR="00B37B56">
        <w:tab/>
      </w:r>
      <w:r w:rsidR="006A2551">
        <w:t>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53E113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B992-1D8C-4426-9C05-425886AF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42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5</cp:revision>
  <cp:lastPrinted>2022-12-23T19:40:00Z</cp:lastPrinted>
  <dcterms:created xsi:type="dcterms:W3CDTF">2024-03-03T17:51:00Z</dcterms:created>
  <dcterms:modified xsi:type="dcterms:W3CDTF">2024-03-04T05:18:00Z</dcterms:modified>
</cp:coreProperties>
</file>