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5849">
        <w:t>8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7F0350">
        <w:t>6</w:t>
      </w:r>
      <w:r w:rsidR="00EB5849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4E32F0" w:rsidRP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u w:val="single"/>
        </w:rPr>
      </w:pPr>
      <w:r>
        <w:t xml:space="preserve">Ważność: </w:t>
      </w:r>
      <w:r w:rsidRPr="004E32F0">
        <w:rPr>
          <w:u w:val="single"/>
        </w:rPr>
        <w:t>od godz. 07:30 dnia 08.03.2024 do godz. 07:30 dnia 09.03.2024</w:t>
      </w: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4E32F0">
        <w:rPr>
          <w:b/>
        </w:rPr>
        <w:t>W dzień</w:t>
      </w:r>
      <w:r>
        <w:t xml:space="preserve"> bezchmurnie lub zachmurzenie małe. Temperatura maksymalna od 5°C do 8°C,</w:t>
      </w:r>
      <w:r>
        <w:t xml:space="preserve"> </w:t>
      </w:r>
      <w:r>
        <w:t>lokalnie do 9°C. Wiatr słaby, zmienny.</w:t>
      </w: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4E32F0">
        <w:rPr>
          <w:b/>
        </w:rPr>
        <w:t>W nocy</w:t>
      </w:r>
      <w:r>
        <w:t xml:space="preserve"> zachmurzenie na ogół małe, tylko miejscami umiarkowane. Możliwe mgły,</w:t>
      </w:r>
      <w:r>
        <w:t xml:space="preserve"> </w:t>
      </w:r>
      <w:r>
        <w:t>ograniczające widzialność do około 200 m. Temperatura minimalna od -6°C do -4°C.</w:t>
      </w:r>
      <w:r>
        <w:t xml:space="preserve"> </w:t>
      </w:r>
      <w:r>
        <w:t>Wiatr słaby, zmienny.</w:t>
      </w: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E32F0">
        <w:rPr>
          <w:b/>
        </w:rPr>
        <w:t>PROGNOZA POGODY NA KOLEJNĄ DOBĘ</w:t>
      </w:r>
    </w:p>
    <w:p w:rsidR="004E32F0" w:rsidRP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4E32F0">
        <w:rPr>
          <w:u w:val="single"/>
        </w:rPr>
        <w:t>od godz. 07:30 dnia 09.03.2024 do godz. 07:30 dnia 10.03.2024</w:t>
      </w: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4E32F0">
        <w:rPr>
          <w:b/>
        </w:rPr>
        <w:t>W dzień</w:t>
      </w:r>
      <w:r>
        <w:t xml:space="preserve"> zachmurzenie małe i umiarkowane. Temperatura maksymalna od 6°C do 9°C.</w:t>
      </w:r>
      <w:r>
        <w:t xml:space="preserve"> </w:t>
      </w:r>
      <w:r>
        <w:t>Wiatr słaby, wzmagający się okresami do umiarkowanego, południowo-wschodni.</w:t>
      </w: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4E32F0">
        <w:rPr>
          <w:b/>
        </w:rPr>
        <w:t>W nocy</w:t>
      </w:r>
      <w:r>
        <w:t xml:space="preserve"> zachmurzenie małe, wzrastające stopniowo do umiarkowanego, nad ranem</w:t>
      </w:r>
      <w:r>
        <w:t xml:space="preserve"> </w:t>
      </w:r>
      <w:r>
        <w:t>dużego, aż do wystąpienia miejscami na zachodzie słabych opadów deszczu.</w:t>
      </w:r>
      <w:r>
        <w:t xml:space="preserve"> </w:t>
      </w:r>
      <w:r>
        <w:t>Temperatura minimalna od -3°C do 0°C. Wiatr słaby i umiarkowany,</w:t>
      </w:r>
      <w:r>
        <w:t xml:space="preserve"> </w:t>
      </w:r>
      <w:r>
        <w:t>południowo-wschodni.</w:t>
      </w:r>
    </w:p>
    <w:p w:rsid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4E32F0" w:rsidRPr="004E32F0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4E32F0">
        <w:rPr>
          <w:i/>
          <w:sz w:val="18"/>
          <w:szCs w:val="18"/>
        </w:rPr>
        <w:t xml:space="preserve">Dyżurny synoptyk: Karolina </w:t>
      </w:r>
      <w:proofErr w:type="spellStart"/>
      <w:r w:rsidRPr="004E32F0">
        <w:rPr>
          <w:i/>
          <w:sz w:val="18"/>
          <w:szCs w:val="18"/>
        </w:rPr>
        <w:t>Kierklo</w:t>
      </w:r>
      <w:proofErr w:type="spellEnd"/>
    </w:p>
    <w:p w:rsidR="00B37B56" w:rsidRDefault="004E32F0" w:rsidP="004E32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4E32F0">
        <w:rPr>
          <w:i/>
          <w:sz w:val="18"/>
          <w:szCs w:val="18"/>
        </w:rPr>
        <w:t>Godzina i data wydania: godz. 05:15 dnia 08.03.2024</w:t>
      </w:r>
      <w:r w:rsidR="00026CB6">
        <w:tab/>
      </w:r>
    </w:p>
    <w:p w:rsidR="00645105" w:rsidRDefault="00CA02ED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 w:rsidR="00A66B4A">
        <w:tab/>
      </w:r>
      <w:r w:rsidR="00A66B4A">
        <w:tab/>
      </w:r>
      <w:r w:rsidR="006A2551">
        <w:tab/>
        <w:t xml:space="preserve">   </w:t>
      </w:r>
      <w:r w:rsidR="00B37B56">
        <w:tab/>
      </w:r>
      <w:r w:rsidR="00B37B56">
        <w:tab/>
      </w:r>
      <w:r w:rsidR="00B37B56">
        <w:tab/>
      </w:r>
      <w:r w:rsidR="00B37B56">
        <w:tab/>
      </w:r>
    </w:p>
    <w:p w:rsidR="006A2551" w:rsidRDefault="00645105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A2551">
        <w:t>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7ECED7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23C-22DF-4E1E-A1E3-B7E598AD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2024-03-07T18:02:00Z</dcterms:created>
  <dcterms:modified xsi:type="dcterms:W3CDTF">2024-03-08T05:32:00Z</dcterms:modified>
</cp:coreProperties>
</file>