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0F18F1">
        <w:t>1</w:t>
      </w:r>
      <w:r w:rsidR="00FE76FD">
        <w:t>5</w:t>
      </w:r>
      <w:r w:rsidR="00AC2D7F">
        <w:t xml:space="preserve"> </w:t>
      </w:r>
      <w:r w:rsidR="00F665EB">
        <w:t>marca</w:t>
      </w:r>
      <w:r w:rsidR="00404C73">
        <w:t xml:space="preserve"> </w:t>
      </w:r>
      <w:bookmarkStart w:id="0" w:name="_GoBack"/>
      <w:bookmarkEnd w:id="0"/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0F18F1">
        <w:t>7</w:t>
      </w:r>
      <w:r w:rsidR="00FE76FD">
        <w:t>5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FE76FD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672" w:hanging="686"/>
        <w:jc w:val="both"/>
      </w:pPr>
      <w:r>
        <w:t xml:space="preserve">Ważność: </w:t>
      </w:r>
      <w:r w:rsidRPr="00FE76FD">
        <w:rPr>
          <w:u w:val="single"/>
        </w:rPr>
        <w:t>od godz. 07:30 dnia 15.03.2024</w:t>
      </w:r>
      <w:r w:rsidRPr="00FE76FD">
        <w:rPr>
          <w:u w:val="single"/>
        </w:rPr>
        <w:t xml:space="preserve"> </w:t>
      </w:r>
      <w:r w:rsidRPr="00FE76FD">
        <w:rPr>
          <w:u w:val="single"/>
        </w:rPr>
        <w:t>do godz. 07:30 dnia 16.03.2024</w:t>
      </w:r>
    </w:p>
    <w:p w:rsidR="00FE76FD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FE76FD">
        <w:rPr>
          <w:b/>
        </w:rPr>
        <w:t>W dzień</w:t>
      </w:r>
      <w:r>
        <w:t xml:space="preserve"> zachmurzenie umiarkowane, okresami duże. Rano lokalnie możliwe mgła</w:t>
      </w:r>
      <w:r>
        <w:t xml:space="preserve"> </w:t>
      </w:r>
      <w:r>
        <w:t>ograniczająca widzialność do 300 m. Temperatura maksymalna od 10°C do 12°C.</w:t>
      </w:r>
      <w:r>
        <w:t xml:space="preserve"> </w:t>
      </w:r>
      <w:r>
        <w:t>Wiatr słaby i umiarkowany, południowy.</w:t>
      </w:r>
    </w:p>
    <w:p w:rsidR="00FE76FD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FE76FD">
        <w:rPr>
          <w:b/>
        </w:rPr>
        <w:t>W nocy</w:t>
      </w:r>
      <w:r>
        <w:t xml:space="preserve"> zachmurzenie umiarkowane i duże. Miejscami przelotne opady deszczu.</w:t>
      </w:r>
      <w:r>
        <w:t xml:space="preserve"> </w:t>
      </w:r>
      <w:r>
        <w:t>Temperatura minimalna od 3°C na wschodzie do 7°C na zachodzie. Wiatr słaby,</w:t>
      </w:r>
      <w:r>
        <w:t xml:space="preserve"> </w:t>
      </w:r>
      <w:r>
        <w:t>okresami umiarkowany, południowy i południowo-zachodni.</w:t>
      </w:r>
    </w:p>
    <w:p w:rsidR="00FE76FD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672" w:hanging="686"/>
        <w:jc w:val="both"/>
      </w:pPr>
    </w:p>
    <w:p w:rsidR="00FE76FD" w:rsidRPr="00FE76FD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672" w:hanging="686"/>
        <w:jc w:val="center"/>
        <w:rPr>
          <w:b/>
        </w:rPr>
      </w:pPr>
      <w:r w:rsidRPr="00FE76FD">
        <w:rPr>
          <w:b/>
        </w:rPr>
        <w:t>PROGNOZA POGODY NA KOLEJNĄ DOBĘ</w:t>
      </w:r>
    </w:p>
    <w:p w:rsidR="00FE76FD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672" w:hanging="686"/>
        <w:jc w:val="both"/>
      </w:pPr>
    </w:p>
    <w:p w:rsidR="00FE76FD" w:rsidRPr="00FE76FD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672" w:hanging="686"/>
        <w:jc w:val="both"/>
        <w:rPr>
          <w:u w:val="single"/>
        </w:rPr>
      </w:pPr>
      <w:r>
        <w:t xml:space="preserve">Ważność: </w:t>
      </w:r>
      <w:r w:rsidRPr="00FE76FD">
        <w:rPr>
          <w:u w:val="single"/>
        </w:rPr>
        <w:t>od godz. 07:30 dnia 16.03.2024</w:t>
      </w:r>
      <w:r w:rsidRPr="00FE76FD">
        <w:rPr>
          <w:u w:val="single"/>
        </w:rPr>
        <w:t xml:space="preserve"> </w:t>
      </w:r>
      <w:r w:rsidRPr="00FE76FD">
        <w:rPr>
          <w:u w:val="single"/>
        </w:rPr>
        <w:t>do godz. 07:30 dnia 17.03.2024</w:t>
      </w:r>
    </w:p>
    <w:p w:rsidR="00FE76FD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>
        <w:t>W dzień zachmurzenie duże z większymi przejaśnieniami. Przelotne opady deszczu,</w:t>
      </w:r>
      <w:r>
        <w:t xml:space="preserve"> </w:t>
      </w:r>
      <w:r>
        <w:t>możliwe lokalne burze. Temperatura maksymalna od 12°C do 15°C. Wiatr słaby</w:t>
      </w:r>
      <w:r>
        <w:t xml:space="preserve"> </w:t>
      </w:r>
      <w:r>
        <w:t>i umiarkowany, okresami porywisty, południowy i południowo-zachodni, na</w:t>
      </w:r>
      <w:r>
        <w:t xml:space="preserve"> </w:t>
      </w:r>
      <w:r>
        <w:t>zachodzie województwa skręcający na zachodni.</w:t>
      </w:r>
    </w:p>
    <w:p w:rsidR="00FE76FD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FE76FD">
        <w:rPr>
          <w:b/>
        </w:rPr>
        <w:t>W nocy</w:t>
      </w:r>
      <w:r>
        <w:t xml:space="preserve"> zachmurzenie umiarkowane i duże. Przelotne opady deszczu. Temperatura</w:t>
      </w:r>
      <w:r>
        <w:t xml:space="preserve"> </w:t>
      </w:r>
      <w:r>
        <w:t>minimalna od 2°C do 4°C. Wiatr słaby i umiarkowany, okresami porywisty,</w:t>
      </w:r>
      <w:r>
        <w:t xml:space="preserve"> </w:t>
      </w:r>
      <w:r>
        <w:t>z kierunków zachodnich.</w:t>
      </w:r>
    </w:p>
    <w:p w:rsidR="00FE76FD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672" w:hanging="686"/>
        <w:jc w:val="both"/>
      </w:pPr>
    </w:p>
    <w:p w:rsidR="00FE76FD" w:rsidRPr="00FE76FD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672" w:hanging="686"/>
        <w:rPr>
          <w:i/>
          <w:sz w:val="22"/>
          <w:szCs w:val="22"/>
        </w:rPr>
      </w:pPr>
      <w:r w:rsidRPr="00FE76FD">
        <w:rPr>
          <w:i/>
          <w:sz w:val="22"/>
          <w:szCs w:val="22"/>
        </w:rPr>
        <w:t>Dyżurny synoptyk: Katarzyna Ścisłowska</w:t>
      </w:r>
    </w:p>
    <w:p w:rsidR="00F43D83" w:rsidRDefault="00FE76FD" w:rsidP="00FE7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672" w:hanging="686"/>
      </w:pPr>
      <w:r w:rsidRPr="00FE76FD">
        <w:rPr>
          <w:i/>
          <w:sz w:val="22"/>
          <w:szCs w:val="22"/>
        </w:rPr>
        <w:t>Godzina i data wydania: godz. 06:15 dnia 15.03.2024</w:t>
      </w:r>
      <w:r w:rsidR="007C2A49">
        <w:t xml:space="preserve"> </w:t>
      </w:r>
    </w:p>
    <w:p w:rsidR="00FE76FD" w:rsidRDefault="00F43D83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6FD" w:rsidRDefault="00FE76FD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6F5C10" w:rsidRPr="00FF095D" w:rsidRDefault="00FE76FD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551">
        <w:t>Dyżurny</w:t>
      </w:r>
      <w:r w:rsidR="00F43D83">
        <w:t xml:space="preserve">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A53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74F40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1E98-A16E-415C-A098-91908CD8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5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2024-03-15T05:18:00Z</dcterms:created>
  <dcterms:modified xsi:type="dcterms:W3CDTF">2024-03-15T05:26:00Z</dcterms:modified>
</cp:coreProperties>
</file>