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0F18F1">
        <w:t>1</w:t>
      </w:r>
      <w:r w:rsidR="00C919CD">
        <w:t>9</w:t>
      </w:r>
      <w:r w:rsidR="000F14CC">
        <w:t xml:space="preserve"> </w:t>
      </w:r>
      <w:r w:rsidR="00F665EB">
        <w:t>marca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0F18F1">
        <w:t>7</w:t>
      </w:r>
      <w:r w:rsidR="00C919CD">
        <w:t>9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C3608E" w:rsidRDefault="00C3608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A832DD" w:rsidRPr="00A832DD" w:rsidRDefault="00A832DD" w:rsidP="00A832D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 w:rsidRPr="00A832DD">
        <w:t xml:space="preserve">Ważność: </w:t>
      </w:r>
      <w:r w:rsidRPr="00A832DD">
        <w:rPr>
          <w:u w:val="single"/>
        </w:rPr>
        <w:t>od godz. 07:30 dnia 19.03.2024 do godz. 07:30 dnia 20.03.2024</w:t>
      </w:r>
    </w:p>
    <w:p w:rsidR="00A832DD" w:rsidRDefault="00A832DD" w:rsidP="00A832D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A832DD">
        <w:rPr>
          <w:b/>
        </w:rPr>
        <w:t>W dzień</w:t>
      </w:r>
      <w:r w:rsidRPr="00A832DD">
        <w:t xml:space="preserve"> zachmurzenie umiarkowane i duże. Loka</w:t>
      </w:r>
      <w:r>
        <w:t xml:space="preserve">lnie na wschodzie możliwe słabe </w:t>
      </w:r>
      <w:r w:rsidRPr="00A832DD">
        <w:t>opady deszczu. Rano miejscami mgła ogra</w:t>
      </w:r>
      <w:r>
        <w:t xml:space="preserve">niczająca widzialność do 300 m. </w:t>
      </w:r>
      <w:r w:rsidRPr="00A832DD">
        <w:t xml:space="preserve">Temperatura maksymalna od 5°C </w:t>
      </w:r>
      <w:r>
        <w:br/>
      </w:r>
      <w:r w:rsidRPr="00A832DD">
        <w:t>do 7°C. Wiatr słaby, północny.</w:t>
      </w:r>
    </w:p>
    <w:p w:rsidR="00A832DD" w:rsidRDefault="00A832DD" w:rsidP="00A832D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A832DD">
        <w:rPr>
          <w:b/>
        </w:rPr>
        <w:t>W nocy</w:t>
      </w:r>
      <w:r w:rsidRPr="00A832DD">
        <w:t xml:space="preserve"> zachmurzenie małe i umiarkowane, na wsc</w:t>
      </w:r>
      <w:r>
        <w:t xml:space="preserve">hodzie duże i tam możliwe słabe </w:t>
      </w:r>
      <w:r w:rsidRPr="00A832DD">
        <w:t>opady deszczu. Lokalnie możliwa mgła ogra</w:t>
      </w:r>
      <w:r>
        <w:t xml:space="preserve">niczająca widzialność do 400 m. </w:t>
      </w:r>
      <w:r w:rsidRPr="00A832DD">
        <w:t xml:space="preserve">Temperatura minimalna od -2°C </w:t>
      </w:r>
      <w:r>
        <w:br/>
      </w:r>
      <w:r w:rsidRPr="00A832DD">
        <w:t>na zachodzie do</w:t>
      </w:r>
      <w:r>
        <w:t xml:space="preserve"> 1°C na wschodzie. Wiatr słaby, </w:t>
      </w:r>
      <w:r w:rsidRPr="00A832DD">
        <w:t>zmienny z przewagą kierunków północnych.</w:t>
      </w:r>
      <w:r w:rsidRPr="00A832DD">
        <w:br/>
      </w:r>
    </w:p>
    <w:p w:rsidR="00A832DD" w:rsidRPr="00A832DD" w:rsidRDefault="00A832DD" w:rsidP="00A832D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A832DD">
        <w:rPr>
          <w:b/>
        </w:rPr>
        <w:t>PROGNOZA POGODY NA KOLEJNĄ DOBĘ</w:t>
      </w:r>
      <w:r w:rsidRPr="00A832DD">
        <w:rPr>
          <w:b/>
        </w:rPr>
        <w:br/>
      </w:r>
    </w:p>
    <w:p w:rsidR="00A832DD" w:rsidRDefault="00A832DD" w:rsidP="00A832D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A832DD">
        <w:t xml:space="preserve">Ważność: </w:t>
      </w:r>
      <w:r w:rsidRPr="00A832DD">
        <w:rPr>
          <w:u w:val="single"/>
        </w:rPr>
        <w:t>od godz. 07:30 dnia 20.03.2024 do godz. 07:30 dnia 21.03.2024</w:t>
      </w:r>
    </w:p>
    <w:p w:rsidR="00A832DD" w:rsidRDefault="00A832DD" w:rsidP="00A832D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A832DD">
        <w:rPr>
          <w:b/>
        </w:rPr>
        <w:t>W dzień</w:t>
      </w:r>
      <w:r w:rsidRPr="00A832DD">
        <w:t xml:space="preserve"> zachmurzenie umiarkowane i duże. Loka</w:t>
      </w:r>
      <w:r>
        <w:t xml:space="preserve">lnie na wschodzie możliwe słabe </w:t>
      </w:r>
      <w:r w:rsidRPr="00A832DD">
        <w:t>opady deszczu. Temperatura maksymalna od 6°C do 8°C. Wiatr słaby, zmienny.</w:t>
      </w:r>
    </w:p>
    <w:p w:rsidR="00A832DD" w:rsidRDefault="00A832DD" w:rsidP="00A832D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bookmarkStart w:id="0" w:name="_GoBack"/>
      <w:r w:rsidRPr="00A832DD">
        <w:rPr>
          <w:b/>
        </w:rPr>
        <w:t>W nocy</w:t>
      </w:r>
      <w:r w:rsidRPr="00A832DD">
        <w:t xml:space="preserve"> </w:t>
      </w:r>
      <w:bookmarkEnd w:id="0"/>
      <w:r w:rsidRPr="00A832DD">
        <w:t>zachmurzenie umiarkowane i duże. Na kr</w:t>
      </w:r>
      <w:r>
        <w:t xml:space="preserve">ańcach zachodnich możliwe słabe </w:t>
      </w:r>
      <w:r w:rsidRPr="00A832DD">
        <w:t>opady deszczu. Lokalnie na wschodzie możliwa mg</w:t>
      </w:r>
      <w:r>
        <w:t xml:space="preserve">ła ograniczająca widzialność do 400 m. Temperatura minimalna </w:t>
      </w:r>
      <w:r w:rsidRPr="00A832DD">
        <w:t>od -2°C na wscho</w:t>
      </w:r>
      <w:r>
        <w:t xml:space="preserve">dzie do 3°C na zachodzie. Wiatr </w:t>
      </w:r>
      <w:r w:rsidRPr="00A832DD">
        <w:t>słaby, z kierunków południowych.</w:t>
      </w:r>
    </w:p>
    <w:p w:rsidR="00FE76FD" w:rsidRDefault="00A832DD" w:rsidP="00A832D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A832DD">
        <w:br/>
      </w:r>
      <w:r w:rsidRPr="00A832DD">
        <w:br/>
        <w:t>Dyżurny synoptyk: Katarzyna Ścisłowska</w:t>
      </w:r>
      <w:r w:rsidRPr="00A832DD">
        <w:br/>
        <w:t>Godzina i data wydania: godz. 06:16 dnia 19.03.2024</w:t>
      </w:r>
    </w:p>
    <w:p w:rsidR="00FE76FD" w:rsidRDefault="00FE76FD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A832DD" w:rsidRDefault="00A832DD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6F5C10" w:rsidRPr="00FF095D" w:rsidRDefault="00FE76FD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551">
        <w:t>Dyżurny</w:t>
      </w:r>
      <w:r w:rsidR="00F43D83">
        <w:t xml:space="preserve"> </w:t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845591">
        <w:rPr>
          <w:szCs w:val="22"/>
        </w:rPr>
        <w:t xml:space="preserve">    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FA3A70">
        <w:rPr>
          <w:szCs w:val="22"/>
        </w:rPr>
        <w:t xml:space="preserve">  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4C73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A53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5849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8FD0BD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921EB-63D6-4260-9A35-1920D3A3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17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2024-03-19T05:06:00Z</dcterms:created>
  <dcterms:modified xsi:type="dcterms:W3CDTF">2024-03-19T05:23:00Z</dcterms:modified>
</cp:coreProperties>
</file>