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A86FE4">
        <w:t>2</w:t>
      </w:r>
      <w:r w:rsidR="000C2A84">
        <w:t>5</w:t>
      </w:r>
      <w:r w:rsidR="000F14CC">
        <w:t xml:space="preserve"> </w:t>
      </w:r>
      <w:r w:rsidR="00F665EB">
        <w:t>marca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5612CA">
        <w:t>8</w:t>
      </w:r>
      <w:r w:rsidR="000C2A84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C83E3B" w:rsidRDefault="00C83E3B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E3557" w:rsidRDefault="00CE3557" w:rsidP="009258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  <w:u w:val="single"/>
        </w:rPr>
      </w:pPr>
      <w:r w:rsidRPr="00C67ACB">
        <w:rPr>
          <w:szCs w:val="20"/>
        </w:rPr>
        <w:t>Ważność:</w:t>
      </w:r>
      <w:r w:rsidRPr="00C67ACB">
        <w:rPr>
          <w:szCs w:val="20"/>
          <w:u w:val="single"/>
        </w:rPr>
        <w:t xml:space="preserve"> od godz. 07:30 dnia 2</w:t>
      </w:r>
      <w:r>
        <w:rPr>
          <w:szCs w:val="20"/>
          <w:u w:val="single"/>
        </w:rPr>
        <w:t>5</w:t>
      </w:r>
      <w:r w:rsidRPr="00C67ACB">
        <w:rPr>
          <w:szCs w:val="20"/>
          <w:u w:val="single"/>
        </w:rPr>
        <w:t>.03.2024 do godz. 07:30 dnia 2</w:t>
      </w:r>
      <w:r>
        <w:rPr>
          <w:szCs w:val="20"/>
          <w:u w:val="single"/>
        </w:rPr>
        <w:t>6</w:t>
      </w:r>
      <w:r w:rsidRPr="00C67ACB">
        <w:rPr>
          <w:szCs w:val="20"/>
          <w:u w:val="single"/>
        </w:rPr>
        <w:t>.03.2024</w:t>
      </w:r>
    </w:p>
    <w:p w:rsidR="00CE3557" w:rsidRDefault="00925860" w:rsidP="009258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25860">
        <w:rPr>
          <w:b/>
          <w:szCs w:val="20"/>
        </w:rPr>
        <w:t>W dzień</w:t>
      </w:r>
      <w:r w:rsidRPr="00925860">
        <w:rPr>
          <w:szCs w:val="20"/>
        </w:rPr>
        <w:t xml:space="preserve"> zachmurzenie duże z większymi przejaśnienia</w:t>
      </w:r>
      <w:r>
        <w:rPr>
          <w:szCs w:val="20"/>
        </w:rPr>
        <w:t xml:space="preserve">mi. Przelotne opady </w:t>
      </w:r>
      <w:r w:rsidRPr="00925860">
        <w:rPr>
          <w:szCs w:val="20"/>
        </w:rPr>
        <w:t>deszczu, pod wieczór lokalnie również deszczu</w:t>
      </w:r>
      <w:r>
        <w:rPr>
          <w:szCs w:val="20"/>
        </w:rPr>
        <w:t xml:space="preserve"> ze śniegiem. Miejscami możliwe </w:t>
      </w:r>
      <w:r w:rsidRPr="00925860">
        <w:rPr>
          <w:szCs w:val="20"/>
        </w:rPr>
        <w:t>burze. Rano miejscami mgły ograniczające wi</w:t>
      </w:r>
      <w:r>
        <w:rPr>
          <w:szCs w:val="20"/>
        </w:rPr>
        <w:t xml:space="preserve">dzialność do 400 m. Temperatura </w:t>
      </w:r>
      <w:r w:rsidRPr="00925860">
        <w:rPr>
          <w:szCs w:val="20"/>
        </w:rPr>
        <w:t xml:space="preserve">maksymalna od 7°C do 9°C. Wiatr słaby </w:t>
      </w:r>
      <w:r>
        <w:rPr>
          <w:szCs w:val="20"/>
        </w:rPr>
        <w:br/>
      </w:r>
      <w:r w:rsidRPr="00925860">
        <w:rPr>
          <w:szCs w:val="20"/>
        </w:rPr>
        <w:t>i u</w:t>
      </w:r>
      <w:r>
        <w:rPr>
          <w:szCs w:val="20"/>
        </w:rPr>
        <w:t xml:space="preserve">miarkowany, południowo-zachodni </w:t>
      </w:r>
      <w:r w:rsidRPr="00925860">
        <w:rPr>
          <w:szCs w:val="20"/>
        </w:rPr>
        <w:t>i zachodni. W</w:t>
      </w:r>
      <w:r>
        <w:rPr>
          <w:szCs w:val="20"/>
        </w:rPr>
        <w:t xml:space="preserve"> czasie burz wiatr porywisty.</w:t>
      </w:r>
      <w:r>
        <w:rPr>
          <w:szCs w:val="20"/>
        </w:rPr>
        <w:br/>
      </w:r>
      <w:r w:rsidRPr="00925860">
        <w:rPr>
          <w:b/>
          <w:szCs w:val="20"/>
        </w:rPr>
        <w:t xml:space="preserve">W nocy </w:t>
      </w:r>
      <w:r w:rsidRPr="00925860">
        <w:rPr>
          <w:szCs w:val="20"/>
        </w:rPr>
        <w:t xml:space="preserve">zachmurzenie małe i umiarkowane, </w:t>
      </w:r>
      <w:r>
        <w:rPr>
          <w:szCs w:val="20"/>
        </w:rPr>
        <w:t xml:space="preserve">tylko początkowo miejscami duże </w:t>
      </w:r>
      <w:r w:rsidRPr="00925860">
        <w:rPr>
          <w:szCs w:val="20"/>
        </w:rPr>
        <w:t>i zanikające opady deszczu. Mgły, lokalnie marz</w:t>
      </w:r>
      <w:r>
        <w:rPr>
          <w:szCs w:val="20"/>
        </w:rPr>
        <w:t xml:space="preserve">nące, ograniczające widzialność </w:t>
      </w:r>
      <w:r w:rsidRPr="00925860">
        <w:rPr>
          <w:szCs w:val="20"/>
        </w:rPr>
        <w:t>do 200 m. Temperatura minimalna od -2°C do 0°C. Wiatr słaby, południowo</w:t>
      </w:r>
      <w:r>
        <w:rPr>
          <w:szCs w:val="20"/>
        </w:rPr>
        <w:t xml:space="preserve">-zachodni </w:t>
      </w:r>
      <w:r w:rsidRPr="00925860">
        <w:rPr>
          <w:szCs w:val="20"/>
        </w:rPr>
        <w:t>i zachodni.</w:t>
      </w:r>
    </w:p>
    <w:p w:rsidR="00CE3557" w:rsidRDefault="00CE3557" w:rsidP="009258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</w:p>
    <w:p w:rsidR="00C67ACB" w:rsidRPr="00C67ACB" w:rsidRDefault="00C67ACB" w:rsidP="00C67AC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  <w:r w:rsidRPr="00C67ACB">
        <w:rPr>
          <w:b/>
          <w:szCs w:val="20"/>
        </w:rPr>
        <w:t>PROGNOZA POGODY NA KOLEJNĄ DOBĘ</w:t>
      </w:r>
      <w:r w:rsidRPr="00C67ACB">
        <w:rPr>
          <w:b/>
          <w:szCs w:val="20"/>
        </w:rPr>
        <w:br/>
      </w:r>
    </w:p>
    <w:p w:rsidR="00CE3557" w:rsidRDefault="00CE3557" w:rsidP="00CE355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  <w:u w:val="single"/>
        </w:rPr>
      </w:pPr>
      <w:r w:rsidRPr="00C67ACB">
        <w:rPr>
          <w:szCs w:val="20"/>
        </w:rPr>
        <w:t>Ważność:</w:t>
      </w:r>
      <w:r w:rsidRPr="00C67ACB">
        <w:rPr>
          <w:szCs w:val="20"/>
          <w:u w:val="single"/>
        </w:rPr>
        <w:t xml:space="preserve"> od godz. 07:30 dnia 2</w:t>
      </w:r>
      <w:r>
        <w:rPr>
          <w:szCs w:val="20"/>
          <w:u w:val="single"/>
        </w:rPr>
        <w:t>6</w:t>
      </w:r>
      <w:r w:rsidRPr="00C67ACB">
        <w:rPr>
          <w:szCs w:val="20"/>
          <w:u w:val="single"/>
        </w:rPr>
        <w:t>.03.2024 do godz. 07:30 dnia 2</w:t>
      </w:r>
      <w:r>
        <w:rPr>
          <w:szCs w:val="20"/>
          <w:u w:val="single"/>
        </w:rPr>
        <w:t>7</w:t>
      </w:r>
      <w:r w:rsidRPr="00C67ACB">
        <w:rPr>
          <w:szCs w:val="20"/>
          <w:u w:val="single"/>
        </w:rPr>
        <w:t>.03.2024</w:t>
      </w:r>
    </w:p>
    <w:p w:rsidR="00925860" w:rsidRDefault="00925860" w:rsidP="009258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Cs w:val="20"/>
        </w:rPr>
      </w:pPr>
      <w:r w:rsidRPr="00925860">
        <w:rPr>
          <w:b/>
          <w:szCs w:val="20"/>
        </w:rPr>
        <w:t>W dzień</w:t>
      </w:r>
      <w:r w:rsidRPr="00925860">
        <w:rPr>
          <w:szCs w:val="20"/>
        </w:rPr>
        <w:t xml:space="preserve"> zachmurzenie małe i umiarkowane. Ra</w:t>
      </w:r>
      <w:r>
        <w:rPr>
          <w:szCs w:val="20"/>
        </w:rPr>
        <w:t xml:space="preserve">no miejscami mgły ograniczające </w:t>
      </w:r>
      <w:r w:rsidRPr="00925860">
        <w:rPr>
          <w:szCs w:val="20"/>
        </w:rPr>
        <w:t xml:space="preserve">widzialność </w:t>
      </w:r>
      <w:r>
        <w:rPr>
          <w:szCs w:val="20"/>
        </w:rPr>
        <w:br/>
      </w:r>
      <w:r w:rsidRPr="00925860">
        <w:rPr>
          <w:szCs w:val="20"/>
        </w:rPr>
        <w:t>do 300 m. Temperatura maksyma</w:t>
      </w:r>
      <w:r>
        <w:rPr>
          <w:szCs w:val="20"/>
        </w:rPr>
        <w:t xml:space="preserve">lna od 9°C do 12°C. Wiatr słaby </w:t>
      </w:r>
      <w:r w:rsidRPr="00925860">
        <w:rPr>
          <w:szCs w:val="20"/>
        </w:rPr>
        <w:t>i umiarkowany, lokalnie porywisty, południowo-wschodni i południowy.</w:t>
      </w:r>
      <w:r w:rsidRPr="00925860">
        <w:rPr>
          <w:szCs w:val="20"/>
        </w:rPr>
        <w:br/>
      </w:r>
      <w:r w:rsidRPr="00925860">
        <w:rPr>
          <w:b/>
          <w:szCs w:val="20"/>
        </w:rPr>
        <w:t>W nocy</w:t>
      </w:r>
      <w:r w:rsidRPr="00925860">
        <w:rPr>
          <w:szCs w:val="20"/>
        </w:rPr>
        <w:t xml:space="preserve"> pogodnie. Temperatura minimalna od</w:t>
      </w:r>
      <w:r>
        <w:rPr>
          <w:szCs w:val="20"/>
        </w:rPr>
        <w:t xml:space="preserve"> 3°C do 4°C. Wiatr umiarkowany, </w:t>
      </w:r>
      <w:r w:rsidRPr="00925860">
        <w:rPr>
          <w:szCs w:val="20"/>
        </w:rPr>
        <w:t>okresami dość silny, w porywach do 55 km/h, południowo-wschodni.</w:t>
      </w:r>
      <w:r w:rsidRPr="00925860">
        <w:rPr>
          <w:szCs w:val="20"/>
        </w:rPr>
        <w:br/>
      </w:r>
    </w:p>
    <w:p w:rsidR="00CE3557" w:rsidRDefault="00925860" w:rsidP="009258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szCs w:val="20"/>
        </w:rPr>
      </w:pPr>
      <w:r w:rsidRPr="00925860">
        <w:rPr>
          <w:szCs w:val="20"/>
        </w:rPr>
        <w:br/>
      </w:r>
      <w:r w:rsidRPr="00925860">
        <w:rPr>
          <w:i/>
          <w:sz w:val="20"/>
          <w:szCs w:val="20"/>
        </w:rPr>
        <w:t xml:space="preserve">Dyżurny synoptyk: Ilona </w:t>
      </w:r>
      <w:proofErr w:type="spellStart"/>
      <w:r w:rsidRPr="00925860">
        <w:rPr>
          <w:i/>
          <w:sz w:val="20"/>
          <w:szCs w:val="20"/>
        </w:rPr>
        <w:t>Śmigrocka</w:t>
      </w:r>
      <w:proofErr w:type="spellEnd"/>
      <w:r w:rsidRPr="00925860">
        <w:rPr>
          <w:i/>
          <w:sz w:val="20"/>
          <w:szCs w:val="20"/>
        </w:rPr>
        <w:br/>
        <w:t>Godzina i data wydania: godz. 05:20 dnia 25.03.2</w:t>
      </w:r>
      <w:r w:rsidRPr="00925860">
        <w:rPr>
          <w:szCs w:val="20"/>
        </w:rPr>
        <w:t>024</w:t>
      </w:r>
    </w:p>
    <w:p w:rsidR="000C2A84" w:rsidRDefault="00C67ACB" w:rsidP="00C67AC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0"/>
          <w:szCs w:val="20"/>
        </w:rPr>
      </w:pPr>
      <w:r w:rsidRPr="00C67ACB">
        <w:rPr>
          <w:szCs w:val="20"/>
        </w:rPr>
        <w:br/>
      </w:r>
      <w:bookmarkStart w:id="0" w:name="_GoBack"/>
      <w:bookmarkEnd w:id="0"/>
    </w:p>
    <w:p w:rsidR="00BC60C1" w:rsidRDefault="00BC60C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6F5C10" w:rsidRPr="00FF095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551">
        <w:t>Dyżurny</w:t>
      </w:r>
      <w:r w:rsidR="00F43D83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184D3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7C9D-2320-4D9B-8F30-634917E2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84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7</cp:revision>
  <cp:lastPrinted>2022-12-23T19:40:00Z</cp:lastPrinted>
  <dcterms:created xsi:type="dcterms:W3CDTF">2024-03-24T18:01:00Z</dcterms:created>
  <dcterms:modified xsi:type="dcterms:W3CDTF">2024-03-25T05:18:00Z</dcterms:modified>
</cp:coreProperties>
</file>