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A2056">
        <w:t>8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5B527D">
        <w:t>2</w:t>
      </w:r>
      <w:r w:rsidR="00BA2056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E25565" w:rsidRDefault="00E2556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98475D">
        <w:t xml:space="preserve">Ważność: </w:t>
      </w:r>
      <w:r w:rsidRPr="0098475D">
        <w:rPr>
          <w:u w:val="single"/>
        </w:rPr>
        <w:t>od godz. 07:30 dnia 0</w:t>
      </w:r>
      <w:r w:rsidR="00BA2056">
        <w:rPr>
          <w:u w:val="single"/>
        </w:rPr>
        <w:t>8</w:t>
      </w:r>
      <w:r w:rsidRPr="0098475D">
        <w:rPr>
          <w:u w:val="single"/>
        </w:rPr>
        <w:t>.05.2024 do godz. 07:30 dnia 0</w:t>
      </w:r>
      <w:r w:rsidR="00BA2056">
        <w:rPr>
          <w:u w:val="single"/>
        </w:rPr>
        <w:t>9</w:t>
      </w:r>
      <w:r w:rsidRPr="0098475D">
        <w:rPr>
          <w:u w:val="single"/>
        </w:rPr>
        <w:t>.05.2024</w:t>
      </w:r>
    </w:p>
    <w:p w:rsidR="00B742D6" w:rsidRDefault="00B742D6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B742D6">
        <w:rPr>
          <w:b/>
        </w:rPr>
        <w:t>W dzień</w:t>
      </w:r>
      <w:r>
        <w:t xml:space="preserve"> słonecznie. Temperatura maksymalna od 16°C do 18°C. Wiatr słaby, północno-wschodni.</w:t>
      </w:r>
    </w:p>
    <w:p w:rsidR="0098475D" w:rsidRPr="0098475D" w:rsidRDefault="00B742D6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B742D6">
        <w:rPr>
          <w:b/>
        </w:rPr>
        <w:t>W nocy</w:t>
      </w:r>
      <w:r>
        <w:t xml:space="preserve"> zachmurzenie małe. Temperatura minimalna od 3°C do 5°C. Wiatr słaby, wschodni i północno-wschodni.</w:t>
      </w: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98475D">
        <w:rPr>
          <w:b/>
        </w:rPr>
        <w:t>PROGNOZA POGODY NA KOLEJNĄ DOBĘ</w:t>
      </w:r>
    </w:p>
    <w:p w:rsid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98475D">
        <w:t xml:space="preserve">Ważność: </w:t>
      </w:r>
      <w:r w:rsidRPr="0098475D">
        <w:rPr>
          <w:u w:val="single"/>
        </w:rPr>
        <w:t>od godz. 07:30 dnia 0</w:t>
      </w:r>
      <w:r w:rsidR="00BA2056">
        <w:rPr>
          <w:u w:val="single"/>
        </w:rPr>
        <w:t>9</w:t>
      </w:r>
      <w:r w:rsidRPr="0098475D">
        <w:rPr>
          <w:u w:val="single"/>
        </w:rPr>
        <w:t xml:space="preserve">.05.2024 do godz. 07:30 dnia </w:t>
      </w:r>
      <w:r w:rsidR="00BA2056">
        <w:rPr>
          <w:u w:val="single"/>
        </w:rPr>
        <w:t>10</w:t>
      </w:r>
      <w:r w:rsidRPr="0098475D">
        <w:rPr>
          <w:u w:val="single"/>
        </w:rPr>
        <w:t>.05.2024</w:t>
      </w:r>
    </w:p>
    <w:p w:rsidR="00B742D6" w:rsidRPr="00B742D6" w:rsidRDefault="00B742D6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B742D6" w:rsidRPr="00B742D6" w:rsidRDefault="00B742D6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B742D6">
        <w:rPr>
          <w:b/>
        </w:rPr>
        <w:t xml:space="preserve"> W dzień</w:t>
      </w:r>
      <w:r w:rsidRPr="00B742D6">
        <w:t xml:space="preserve"> zachmurzenie małe i umiarkowane. Temperatura maksymalna od 17°C do 19°C. Wiatr słaby, na ogół zachodni. </w:t>
      </w:r>
    </w:p>
    <w:p w:rsidR="0098475D" w:rsidRDefault="00B742D6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B742D6">
        <w:rPr>
          <w:b/>
        </w:rPr>
        <w:t>W nocy</w:t>
      </w:r>
      <w:r w:rsidRPr="00B742D6">
        <w:t xml:space="preserve"> zachmurzenie małe i umiarkowane. Temperatura minimalna od 7°C do 9°C. Wiatr słaby, zachodni i południowo-zachodni.</w:t>
      </w:r>
    </w:p>
    <w:p w:rsidR="00B742D6" w:rsidRPr="00B742D6" w:rsidRDefault="00B742D6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B742D6" w:rsidRPr="00B742D6" w:rsidRDefault="0098475D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0"/>
        </w:rPr>
      </w:pPr>
      <w:r w:rsidRPr="0098475D">
        <w:rPr>
          <w:sz w:val="22"/>
          <w:szCs w:val="20"/>
        </w:rPr>
        <w:t xml:space="preserve">Dyżurny synoptyk: </w:t>
      </w:r>
      <w:r w:rsidR="00B742D6" w:rsidRPr="00B742D6">
        <w:rPr>
          <w:i/>
          <w:sz w:val="22"/>
          <w:szCs w:val="20"/>
        </w:rPr>
        <w:t xml:space="preserve">synoptyk dyżurna IMGW-PIB Ilona </w:t>
      </w:r>
      <w:proofErr w:type="spellStart"/>
      <w:r w:rsidR="00B742D6" w:rsidRPr="00B742D6">
        <w:rPr>
          <w:i/>
          <w:sz w:val="22"/>
          <w:szCs w:val="20"/>
        </w:rPr>
        <w:t>Śmigrocka</w:t>
      </w:r>
      <w:proofErr w:type="spellEnd"/>
    </w:p>
    <w:p w:rsidR="00F50F9F" w:rsidRPr="0098475D" w:rsidRDefault="00B742D6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</w:rPr>
      </w:pPr>
      <w:r w:rsidRPr="00B742D6">
        <w:rPr>
          <w:sz w:val="22"/>
          <w:szCs w:val="20"/>
        </w:rPr>
        <w:t xml:space="preserve"> </w:t>
      </w: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</w:t>
      </w:r>
      <w:bookmarkStart w:id="0" w:name="_GoBack"/>
      <w:bookmarkEnd w:id="0"/>
      <w:r w:rsidR="0059470F">
        <w:rPr>
          <w:sz w:val="22"/>
        </w:rPr>
        <w:t xml:space="preserve">                                                                  </w:t>
      </w:r>
      <w:r>
        <w:rPr>
          <w:sz w:val="22"/>
        </w:rPr>
        <w:tab/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056">
        <w:t>Sławomir Zabielski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D2441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75A8-F1A3-4197-A95E-BDD229EA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2024-05-07T16:57:00Z</dcterms:created>
  <dcterms:modified xsi:type="dcterms:W3CDTF">2024-05-08T03:39:00Z</dcterms:modified>
</cp:coreProperties>
</file>