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EB37C2">
        <w:t>1</w:t>
      </w:r>
      <w:r w:rsidR="003A22C9">
        <w:t>3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172961">
        <w:t>3</w:t>
      </w:r>
      <w:r w:rsidR="003A22C9">
        <w:t>4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E25565" w:rsidRDefault="00E2556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5F754D">
        <w:rPr>
          <w:u w:val="single"/>
        </w:rPr>
        <w:t>od godz. 07:30 dnia 13.05.2024 do godz. 07:30 dnia 14.05.2024</w:t>
      </w: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5F754D">
        <w:rPr>
          <w:b/>
        </w:rPr>
        <w:t>W dzień</w:t>
      </w:r>
      <w:r>
        <w:t xml:space="preserve"> zachmurzenie małe, okresami umiarkowane. Temperatura maksymalna od 19°C</w:t>
      </w:r>
      <w:r>
        <w:t xml:space="preserve"> </w:t>
      </w:r>
      <w:r>
        <w:t>do 21°C. Wiatr słaby, okresami umiarkowany, wschodni i północno-wschodni.</w:t>
      </w: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5F754D">
        <w:rPr>
          <w:b/>
        </w:rPr>
        <w:t>W nocy</w:t>
      </w:r>
      <w:r>
        <w:t xml:space="preserve"> zachmurzenie małe i umiarkowane. Temperatura minimalna od 5°C do 8°C.</w:t>
      </w:r>
      <w:r>
        <w:t xml:space="preserve"> </w:t>
      </w:r>
      <w:r>
        <w:t xml:space="preserve">Wiatr słaby, </w:t>
      </w:r>
      <w:r>
        <w:br/>
      </w:r>
      <w:r>
        <w:t>z kierunków wschodnich.</w:t>
      </w: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5F754D">
        <w:rPr>
          <w:b/>
        </w:rPr>
        <w:t>PROGNOZA POGODY NA KOLEJNĄ DOBĘ</w:t>
      </w:r>
    </w:p>
    <w:p w:rsidR="005F754D" w:rsidRP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5F754D">
        <w:rPr>
          <w:u w:val="single"/>
        </w:rPr>
        <w:t>od godz. 07:30 dnia 14.05.2024 do godz. 07:30 dnia 15.05.2024</w:t>
      </w: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5F754D">
        <w:rPr>
          <w:b/>
        </w:rPr>
        <w:t>W dzień</w:t>
      </w:r>
      <w:r>
        <w:t xml:space="preserve"> zachmurzenie umiarkowane i duże. Lokalnie na północy i wschodzie</w:t>
      </w:r>
      <w:r>
        <w:t xml:space="preserve"> </w:t>
      </w:r>
      <w:r>
        <w:t>przelotny deszcz. Temperatura maksymalna od 20°C do 23°C. Wiatr słaby, okresami</w:t>
      </w:r>
      <w:r>
        <w:t xml:space="preserve"> </w:t>
      </w:r>
      <w:r>
        <w:t xml:space="preserve">umiarkowany, wschodni </w:t>
      </w:r>
      <w:r>
        <w:br/>
      </w:r>
      <w:r>
        <w:t>i południowo-wschodni.</w:t>
      </w: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5F754D">
        <w:rPr>
          <w:b/>
        </w:rPr>
        <w:t>W nocy</w:t>
      </w:r>
      <w:r>
        <w:t xml:space="preserve"> zachmurzenie małe i umiarkowane. Temperatura minimalna od 6°C do 8°C.</w:t>
      </w:r>
      <w:r>
        <w:t xml:space="preserve"> </w:t>
      </w:r>
      <w:r>
        <w:t>Wiatr słaby, okresami umiarkowany, południowo-wschodni.</w:t>
      </w:r>
    </w:p>
    <w:p w:rsid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5F754D" w:rsidRP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5F754D">
        <w:rPr>
          <w:i/>
          <w:sz w:val="18"/>
          <w:szCs w:val="18"/>
        </w:rPr>
        <w:t>Dyżurny synoptyk: Tomasz Siemieniuk</w:t>
      </w:r>
    </w:p>
    <w:p w:rsidR="00B4437D" w:rsidRPr="005F754D" w:rsidRDefault="005F754D" w:rsidP="005F754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  <w:sz w:val="18"/>
          <w:szCs w:val="18"/>
        </w:rPr>
      </w:pPr>
      <w:r w:rsidRPr="005F754D">
        <w:rPr>
          <w:i/>
          <w:sz w:val="18"/>
          <w:szCs w:val="18"/>
        </w:rPr>
        <w:t>Godzina i data wydania: godz. 06:01 dnia 13.05.2024</w:t>
      </w:r>
    </w:p>
    <w:p w:rsidR="00B4437D" w:rsidRPr="00B742D6" w:rsidRDefault="00B4437D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F50F9F" w:rsidRPr="0098475D" w:rsidRDefault="00F50F9F" w:rsidP="00B742D6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</w:rPr>
      </w:pP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37D">
        <w:t xml:space="preserve">   </w:t>
      </w:r>
      <w:r w:rsidR="00172961">
        <w:t xml:space="preserve"> </w:t>
      </w:r>
      <w:r w:rsidR="003A22C9">
        <w:t xml:space="preserve">  </w:t>
      </w:r>
      <w:r w:rsidR="00172961">
        <w:t xml:space="preserve"> </w:t>
      </w:r>
      <w:r w:rsidR="00B4437D">
        <w:t xml:space="preserve">Piotr </w:t>
      </w:r>
      <w:r w:rsidR="003A22C9">
        <w:t>Najda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18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5FA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2961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4E60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782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2C9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1A4C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A16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A7F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2D6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056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BD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2D8A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5B7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83D925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FF5D-7AD5-4560-B70F-35DE8DEA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2024-05-13T03:14:00Z</dcterms:created>
  <dcterms:modified xsi:type="dcterms:W3CDTF">2024-05-13T04:10:00Z</dcterms:modified>
</cp:coreProperties>
</file>