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37C2">
        <w:t>1</w:t>
      </w:r>
      <w:r w:rsidR="004F260F">
        <w:t>4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72961">
        <w:t>3</w:t>
      </w:r>
      <w:r w:rsidR="004F260F">
        <w:t>5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E25565" w:rsidRDefault="00E2556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5F754D">
        <w:rPr>
          <w:u w:val="single"/>
        </w:rPr>
        <w:t>od godz. 07:30 dnia 1</w:t>
      </w:r>
      <w:r w:rsidR="004F260F">
        <w:rPr>
          <w:u w:val="single"/>
        </w:rPr>
        <w:t>4</w:t>
      </w:r>
      <w:r w:rsidRPr="005F754D">
        <w:rPr>
          <w:u w:val="single"/>
        </w:rPr>
        <w:t>.05.2024 do godz. 07:30 dnia 1</w:t>
      </w:r>
      <w:r w:rsidR="004F260F">
        <w:rPr>
          <w:u w:val="single"/>
        </w:rPr>
        <w:t>5</w:t>
      </w:r>
      <w:r w:rsidRPr="005F754D">
        <w:rPr>
          <w:u w:val="single"/>
        </w:rPr>
        <w:t>.05.2024</w:t>
      </w:r>
    </w:p>
    <w:p w:rsidR="00896C82" w:rsidRDefault="00896C82" w:rsidP="00896C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896C82">
        <w:rPr>
          <w:b/>
        </w:rPr>
        <w:t>W dzień</w:t>
      </w:r>
      <w:r>
        <w:t xml:space="preserve"> zachmurzenie małe i umiarkowane, po południu okresami duże. Lokalnie na</w:t>
      </w:r>
    </w:p>
    <w:p w:rsidR="00896C82" w:rsidRDefault="00896C82" w:rsidP="00896C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północy, wschodzie oraz w centrum możliwy słaby przelotny deszcz. Temperatura</w:t>
      </w:r>
    </w:p>
    <w:p w:rsidR="00896C82" w:rsidRDefault="00896C82" w:rsidP="00896C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maksymalna od 19°C do 21°C. Wiatr słaby, okresami umiarkowany, wschodni oraz</w:t>
      </w:r>
    </w:p>
    <w:p w:rsidR="00896C82" w:rsidRDefault="00896C82" w:rsidP="00896C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południowo-wschodni.</w:t>
      </w:r>
    </w:p>
    <w:p w:rsidR="00896C82" w:rsidRDefault="00896C82" w:rsidP="00896C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896C82">
        <w:rPr>
          <w:b/>
        </w:rPr>
        <w:t>W nocy</w:t>
      </w:r>
      <w:r>
        <w:t xml:space="preserve"> zachmurzenie małe i umiarkowane. Temperatura minimalna od 5°C do 8°C.</w:t>
      </w:r>
    </w:p>
    <w:p w:rsidR="005F754D" w:rsidRDefault="00896C82" w:rsidP="00896C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Wiatr słaby i umiarkowany, okresami porywisty, południowo-wschodni i wschodni.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5F754D">
        <w:rPr>
          <w:b/>
        </w:rPr>
        <w:t>PROGNOZA POGODY NA KOLEJNĄ DOBĘ</w:t>
      </w:r>
    </w:p>
    <w:p w:rsidR="005F754D" w:rsidRP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5F754D">
        <w:rPr>
          <w:u w:val="single"/>
        </w:rPr>
        <w:t>od godz. 07:30 dnia 1</w:t>
      </w:r>
      <w:r w:rsidR="004F260F">
        <w:rPr>
          <w:u w:val="single"/>
        </w:rPr>
        <w:t>5</w:t>
      </w:r>
      <w:r w:rsidRPr="005F754D">
        <w:rPr>
          <w:u w:val="single"/>
        </w:rPr>
        <w:t>.05.2024 do godz. 07:30 dnia 1</w:t>
      </w:r>
      <w:r w:rsidR="004F260F">
        <w:rPr>
          <w:u w:val="single"/>
        </w:rPr>
        <w:t>6</w:t>
      </w:r>
      <w:r w:rsidRPr="005F754D">
        <w:rPr>
          <w:u w:val="single"/>
        </w:rPr>
        <w:t>.05.2024</w:t>
      </w:r>
    </w:p>
    <w:p w:rsidR="00CE7960" w:rsidRDefault="00CE7960" w:rsidP="00CE79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E7960">
        <w:rPr>
          <w:b/>
        </w:rPr>
        <w:t>W dzień</w:t>
      </w:r>
      <w:r>
        <w:t xml:space="preserve"> zachmurzenie małe i umiarkowane. Temperatura maksymalna od 17°C do 20°C.</w:t>
      </w:r>
    </w:p>
    <w:p w:rsidR="00CE7960" w:rsidRDefault="00CE7960" w:rsidP="00CE79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Wiatr umiarkowany, okresami porywisty, południowo-wschodni i wschodni.</w:t>
      </w:r>
    </w:p>
    <w:p w:rsidR="00CE7960" w:rsidRDefault="00CE7960" w:rsidP="00CE79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E7960">
        <w:rPr>
          <w:b/>
        </w:rPr>
        <w:t xml:space="preserve"> W nocy</w:t>
      </w:r>
      <w:r>
        <w:t xml:space="preserve"> zachmurzenie małe i umiarkowane. Temperatura minimalna od 6°C do 8°C.</w:t>
      </w:r>
    </w:p>
    <w:p w:rsidR="00CE7960" w:rsidRDefault="00CE7960" w:rsidP="00CE79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Wiatr słaby i umiarkowany, początkowo lokalnie porywisty, południowo-wschodni</w:t>
      </w:r>
    </w:p>
    <w:p w:rsidR="005F754D" w:rsidRDefault="00CE7960" w:rsidP="00CE796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>i wschodni.</w:t>
      </w:r>
    </w:p>
    <w:p w:rsidR="00FA2608" w:rsidRPr="00FA2608" w:rsidRDefault="005F754D" w:rsidP="00FA260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5F754D">
        <w:rPr>
          <w:i/>
          <w:sz w:val="18"/>
          <w:szCs w:val="18"/>
        </w:rPr>
        <w:t xml:space="preserve">Dyżurny synoptyk: </w:t>
      </w:r>
      <w:r w:rsidR="00FA2608" w:rsidRPr="00FA2608">
        <w:rPr>
          <w:i/>
          <w:sz w:val="18"/>
          <w:szCs w:val="18"/>
        </w:rPr>
        <w:t xml:space="preserve">Ilona </w:t>
      </w:r>
      <w:proofErr w:type="spellStart"/>
      <w:r w:rsidR="00FA2608" w:rsidRPr="00FA2608">
        <w:rPr>
          <w:i/>
          <w:sz w:val="18"/>
          <w:szCs w:val="18"/>
        </w:rPr>
        <w:t>Śmigrocka</w:t>
      </w:r>
      <w:proofErr w:type="spellEnd"/>
    </w:p>
    <w:p w:rsidR="00B4437D" w:rsidRPr="00B742D6" w:rsidRDefault="00FA2608" w:rsidP="00FA260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FA2608">
        <w:rPr>
          <w:i/>
          <w:sz w:val="18"/>
          <w:szCs w:val="18"/>
        </w:rPr>
        <w:t>Godzina i data wydania: godz. 05:31 dnia 14.05.2024</w:t>
      </w:r>
    </w:p>
    <w:p w:rsidR="00F50F9F" w:rsidRPr="0098475D" w:rsidRDefault="00F50F9F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4F260F">
        <w:t>Sławomir Zabielski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3C36C6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D40B-6D73-48C2-9FFD-E3B417BF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6</cp:revision>
  <cp:lastPrinted>2022-12-23T19:40:00Z</cp:lastPrinted>
  <dcterms:created xsi:type="dcterms:W3CDTF">2024-05-13T16:50:00Z</dcterms:created>
  <dcterms:modified xsi:type="dcterms:W3CDTF">2024-05-14T04:17:00Z</dcterms:modified>
</cp:coreProperties>
</file>