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B37C2">
        <w:t>1</w:t>
      </w:r>
      <w:r w:rsidR="00FE21F0">
        <w:t>7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172961">
        <w:t>3</w:t>
      </w:r>
      <w:r w:rsidR="00FE21F0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  <w:r w:rsidRPr="001C175B">
        <w:rPr>
          <w:b/>
        </w:rPr>
        <w:t>PROGNOZA POGODY DLA WOJ. MAZOWIECKIEGO</w:t>
      </w:r>
    </w:p>
    <w:p w:rsidR="0089799E" w:rsidRDefault="0089799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u w:val="single"/>
        </w:rPr>
      </w:pPr>
      <w:r w:rsidRPr="00FE21F0">
        <w:rPr>
          <w:sz w:val="22"/>
        </w:rPr>
        <w:t xml:space="preserve">Ważność: </w:t>
      </w:r>
      <w:r w:rsidRPr="00FE21F0">
        <w:rPr>
          <w:sz w:val="22"/>
          <w:u w:val="single"/>
        </w:rPr>
        <w:t>od godz. 07:30 dnia 17.05.2024</w:t>
      </w:r>
      <w:r w:rsidRPr="00FE21F0">
        <w:rPr>
          <w:sz w:val="22"/>
          <w:u w:val="single"/>
        </w:rPr>
        <w:t xml:space="preserve"> </w:t>
      </w:r>
      <w:r w:rsidRPr="00FE21F0">
        <w:rPr>
          <w:sz w:val="22"/>
          <w:u w:val="single"/>
        </w:rPr>
        <w:t>do godz. 07:30 dnia 18.05.2024</w:t>
      </w: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</w:t>
      </w:r>
      <w:r w:rsidRPr="00FE21F0">
        <w:rPr>
          <w:b/>
          <w:sz w:val="22"/>
        </w:rPr>
        <w:t>W dzień</w:t>
      </w:r>
      <w:r w:rsidRPr="00FE21F0">
        <w:rPr>
          <w:sz w:val="22"/>
        </w:rPr>
        <w:t xml:space="preserve"> zachmurzenie małe. Temperatura maksymalna od 20°C do 23°C. Wiatr</w:t>
      </w:r>
      <w:r>
        <w:rPr>
          <w:sz w:val="22"/>
        </w:rPr>
        <w:t xml:space="preserve"> </w:t>
      </w:r>
      <w:r w:rsidRPr="00FE21F0">
        <w:rPr>
          <w:sz w:val="22"/>
        </w:rPr>
        <w:t>umiarkowany, okresami dość silny, w porywach do 60 km/h, lokalnie na południu do</w:t>
      </w:r>
      <w:r>
        <w:rPr>
          <w:sz w:val="22"/>
        </w:rPr>
        <w:t xml:space="preserve"> </w:t>
      </w:r>
      <w:r w:rsidRPr="00FE21F0">
        <w:rPr>
          <w:sz w:val="22"/>
        </w:rPr>
        <w:t>70 km/h, południowo-wschodni.</w:t>
      </w: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</w:t>
      </w:r>
      <w:r w:rsidRPr="00FE21F0">
        <w:rPr>
          <w:b/>
          <w:sz w:val="22"/>
        </w:rPr>
        <w:t>W nocy</w:t>
      </w:r>
      <w:r w:rsidRPr="00FE21F0">
        <w:rPr>
          <w:sz w:val="22"/>
        </w:rPr>
        <w:t xml:space="preserve"> zachmurzenie małe, od południa wzrastające do umiarkowanego i dużego. Na</w:t>
      </w:r>
      <w:r>
        <w:rPr>
          <w:sz w:val="22"/>
        </w:rPr>
        <w:t xml:space="preserve"> </w:t>
      </w:r>
      <w:r w:rsidRPr="00FE21F0">
        <w:rPr>
          <w:sz w:val="22"/>
        </w:rPr>
        <w:t>południu niewielka możliwość słabych przelotnych opadów deszczu. Temperatura</w:t>
      </w:r>
      <w:r>
        <w:rPr>
          <w:sz w:val="22"/>
        </w:rPr>
        <w:t xml:space="preserve"> </w:t>
      </w:r>
      <w:r w:rsidRPr="00FE21F0">
        <w:rPr>
          <w:sz w:val="22"/>
        </w:rPr>
        <w:t xml:space="preserve">minimalna od 7°C do 10°C. Wiatr słaby </w:t>
      </w:r>
      <w:r>
        <w:rPr>
          <w:sz w:val="22"/>
        </w:rPr>
        <w:br/>
      </w:r>
      <w:r w:rsidRPr="00FE21F0">
        <w:rPr>
          <w:sz w:val="22"/>
        </w:rPr>
        <w:t>i umiarkowany, początkowo w porywach do 55</w:t>
      </w:r>
      <w:r>
        <w:rPr>
          <w:sz w:val="22"/>
        </w:rPr>
        <w:t xml:space="preserve"> </w:t>
      </w:r>
      <w:r w:rsidRPr="00FE21F0">
        <w:rPr>
          <w:sz w:val="22"/>
        </w:rPr>
        <w:t>km/h, południowo-wschodni i wschodni.</w:t>
      </w:r>
    </w:p>
    <w:p w:rsid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FE21F0">
        <w:rPr>
          <w:b/>
          <w:sz w:val="22"/>
        </w:rPr>
        <w:t>PROGNOZA POGODY NA KOLEJNĄ DOBĘ</w:t>
      </w:r>
    </w:p>
    <w:p w:rsid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FE21F0">
        <w:rPr>
          <w:sz w:val="22"/>
        </w:rPr>
        <w:t xml:space="preserve">Ważność: </w:t>
      </w:r>
      <w:r w:rsidRPr="00FE21F0">
        <w:rPr>
          <w:sz w:val="22"/>
          <w:u w:val="single"/>
        </w:rPr>
        <w:t>od godz. 07:30 dnia 18.05.2024</w:t>
      </w:r>
      <w:r w:rsidRPr="00FE21F0">
        <w:rPr>
          <w:sz w:val="22"/>
          <w:u w:val="single"/>
        </w:rPr>
        <w:t xml:space="preserve"> </w:t>
      </w:r>
      <w:r w:rsidRPr="00FE21F0">
        <w:rPr>
          <w:sz w:val="22"/>
          <w:u w:val="single"/>
        </w:rPr>
        <w:t>do godz. 07:30 dnia 19.05.2024</w:t>
      </w: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FE21F0">
        <w:rPr>
          <w:sz w:val="22"/>
        </w:rPr>
        <w:t xml:space="preserve">  </w:t>
      </w:r>
      <w:r w:rsidRPr="00FE21F0">
        <w:rPr>
          <w:b/>
          <w:sz w:val="22"/>
        </w:rPr>
        <w:t>W dzień</w:t>
      </w:r>
      <w:r w:rsidRPr="00FE21F0">
        <w:rPr>
          <w:sz w:val="22"/>
        </w:rPr>
        <w:t xml:space="preserve"> zachmurzenie umiarkowane, okresami zwłaszcza na południu i zachodzie</w:t>
      </w:r>
      <w:r>
        <w:rPr>
          <w:sz w:val="22"/>
        </w:rPr>
        <w:t xml:space="preserve"> </w:t>
      </w:r>
      <w:r w:rsidRPr="00FE21F0">
        <w:rPr>
          <w:sz w:val="22"/>
        </w:rPr>
        <w:t>wzrastające do dużego i tam możliwe przelotne opady deszczu i burze. Suma opadów</w:t>
      </w:r>
      <w:r>
        <w:rPr>
          <w:sz w:val="22"/>
        </w:rPr>
        <w:t xml:space="preserve"> </w:t>
      </w:r>
      <w:r w:rsidRPr="00FE21F0">
        <w:rPr>
          <w:sz w:val="22"/>
        </w:rPr>
        <w:t>w trakcie burz do 10 mm. Temperatura maksymalna od 22°C do 25°C. Wiatr słaby</w:t>
      </w:r>
      <w:r>
        <w:rPr>
          <w:sz w:val="22"/>
        </w:rPr>
        <w:t xml:space="preserve"> </w:t>
      </w:r>
      <w:r w:rsidRPr="00FE21F0">
        <w:rPr>
          <w:sz w:val="22"/>
        </w:rPr>
        <w:t>i umiarkowany, południowo-wschodni. W trakcie burz możliwe porywy do 65 km/h.</w:t>
      </w: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FE21F0">
        <w:rPr>
          <w:sz w:val="22"/>
        </w:rPr>
        <w:t xml:space="preserve">  </w:t>
      </w:r>
      <w:r w:rsidRPr="00FE21F0">
        <w:rPr>
          <w:b/>
          <w:sz w:val="22"/>
        </w:rPr>
        <w:t>W nocy</w:t>
      </w:r>
      <w:r w:rsidRPr="00FE21F0">
        <w:rPr>
          <w:sz w:val="22"/>
        </w:rPr>
        <w:t xml:space="preserve"> zachmurzenie przeważnie małe i umiarkowane, jedynie na zachodzie duże</w:t>
      </w:r>
      <w:r>
        <w:rPr>
          <w:sz w:val="22"/>
        </w:rPr>
        <w:t xml:space="preserve"> </w:t>
      </w:r>
      <w:r w:rsidRPr="00FE21F0">
        <w:rPr>
          <w:sz w:val="22"/>
        </w:rPr>
        <w:t>i tam możliwe przelotne opady deszczu. Miejscami na południu mgły, ograniczające</w:t>
      </w:r>
      <w:r>
        <w:rPr>
          <w:sz w:val="22"/>
        </w:rPr>
        <w:t xml:space="preserve"> </w:t>
      </w:r>
      <w:r w:rsidRPr="00FE21F0">
        <w:rPr>
          <w:sz w:val="22"/>
        </w:rPr>
        <w:t>widzialność do 400 m. Temperatura minimalna od 9°C do 11°C. Wiatr słaby,</w:t>
      </w:r>
      <w:r>
        <w:rPr>
          <w:sz w:val="22"/>
        </w:rPr>
        <w:t xml:space="preserve"> </w:t>
      </w:r>
      <w:r w:rsidRPr="00FE21F0">
        <w:rPr>
          <w:sz w:val="22"/>
        </w:rPr>
        <w:t>południowo-wschodni.</w:t>
      </w: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FE21F0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  <w:r w:rsidRPr="00FE21F0">
        <w:rPr>
          <w:i/>
          <w:sz w:val="22"/>
        </w:rPr>
        <w:t>Dyżurny synoptyk: Michał Kowalczuk</w:t>
      </w:r>
    </w:p>
    <w:p w:rsidR="0089799E" w:rsidRPr="00FE21F0" w:rsidRDefault="00FE21F0" w:rsidP="00FE21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FE21F0">
        <w:rPr>
          <w:i/>
          <w:sz w:val="22"/>
        </w:rPr>
        <w:t>Godzina i data wydania: godz. 05:00 dnia 17.05.2024</w:t>
      </w: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  </w:t>
      </w:r>
      <w:r w:rsidR="00172961">
        <w:t xml:space="preserve"> </w:t>
      </w:r>
      <w:r w:rsidR="003A22C9">
        <w:t xml:space="preserve">  </w:t>
      </w:r>
      <w:r w:rsidR="00172961">
        <w:t xml:space="preserve"> </w:t>
      </w:r>
      <w:r w:rsidR="007F5DE4">
        <w:t xml:space="preserve"> </w:t>
      </w:r>
      <w:r w:rsidR="00252F6A">
        <w:t xml:space="preserve">Piotr </w:t>
      </w:r>
      <w:r w:rsidR="00FE21F0">
        <w:t>Staniewski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21B96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3F38-5863-407C-AD90-5FA58AF8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2024-05-17T04:27:00Z</dcterms:created>
  <dcterms:modified xsi:type="dcterms:W3CDTF">2024-05-17T04:30:00Z</dcterms:modified>
</cp:coreProperties>
</file>