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EB37C2">
        <w:t>1</w:t>
      </w:r>
      <w:r w:rsidR="00252F6A">
        <w:t>6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172961">
        <w:t>3</w:t>
      </w:r>
      <w:r w:rsidR="00252F6A">
        <w:t>7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9799E" w:rsidRDefault="0089799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u w:val="single"/>
        </w:rPr>
      </w:pPr>
      <w:r w:rsidRPr="0089799E">
        <w:rPr>
          <w:sz w:val="22"/>
        </w:rPr>
        <w:t xml:space="preserve">Ważność: </w:t>
      </w:r>
      <w:r w:rsidRPr="0089799E">
        <w:rPr>
          <w:sz w:val="22"/>
          <w:u w:val="single"/>
        </w:rPr>
        <w:t>od godz. 07:30 dnia 16.05.2024 do godz. 07:30 dnia 17.05.2024</w:t>
      </w:r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89799E">
        <w:rPr>
          <w:b/>
          <w:sz w:val="22"/>
        </w:rPr>
        <w:t>W dzień</w:t>
      </w:r>
      <w:r w:rsidRPr="0089799E">
        <w:rPr>
          <w:sz w:val="22"/>
        </w:rPr>
        <w:t xml:space="preserve"> zachmurzenie małe. Temperatura maksymalna od 18°C do 21°C. Wiatr</w:t>
      </w:r>
      <w:r>
        <w:rPr>
          <w:sz w:val="22"/>
        </w:rPr>
        <w:t xml:space="preserve"> </w:t>
      </w:r>
      <w:r w:rsidRPr="0089799E">
        <w:rPr>
          <w:sz w:val="22"/>
        </w:rPr>
        <w:t>umiarkowany, w porywach do 55 km/h, południowo-wschodni.</w:t>
      </w:r>
    </w:p>
    <w:p w:rsid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89799E">
        <w:rPr>
          <w:b/>
          <w:sz w:val="22"/>
        </w:rPr>
        <w:t>W nocy</w:t>
      </w:r>
      <w:r w:rsidRPr="0089799E">
        <w:rPr>
          <w:sz w:val="22"/>
        </w:rPr>
        <w:t xml:space="preserve"> bezchmurnie lub zachmurzenie małe. Temperatura minimalna od 6°C do 8°C.</w:t>
      </w:r>
      <w:r>
        <w:rPr>
          <w:sz w:val="22"/>
        </w:rPr>
        <w:t xml:space="preserve"> </w:t>
      </w:r>
      <w:r w:rsidRPr="0089799E">
        <w:rPr>
          <w:sz w:val="22"/>
        </w:rPr>
        <w:t>Wiatr przeważnie umiarkowany, okresami porywisty, wschodni.</w:t>
      </w:r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89799E">
        <w:rPr>
          <w:b/>
          <w:sz w:val="22"/>
        </w:rPr>
        <w:t>PROGNOZA POGODY NA KOLEJNĄ DOBĘ</w:t>
      </w:r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bookmarkStart w:id="0" w:name="_GoBack"/>
      <w:bookmarkEnd w:id="0"/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u w:val="single"/>
        </w:rPr>
      </w:pPr>
      <w:r w:rsidRPr="0089799E">
        <w:rPr>
          <w:sz w:val="22"/>
        </w:rPr>
        <w:t xml:space="preserve">Ważność: </w:t>
      </w:r>
      <w:r w:rsidRPr="0089799E">
        <w:rPr>
          <w:sz w:val="22"/>
          <w:u w:val="single"/>
        </w:rPr>
        <w:t>od godz. 07:30 dnia 17.05.2024 do godz. 07:30 dnia 18.05.2024</w:t>
      </w:r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89799E">
        <w:rPr>
          <w:b/>
          <w:sz w:val="22"/>
        </w:rPr>
        <w:t>W dzień</w:t>
      </w:r>
      <w:r w:rsidRPr="0089799E">
        <w:rPr>
          <w:sz w:val="22"/>
        </w:rPr>
        <w:t xml:space="preserve"> zachmurzenie małe i umiarkowane. Temperatura maksymalna od 20°C do 22°C.</w:t>
      </w:r>
      <w:r>
        <w:rPr>
          <w:sz w:val="22"/>
        </w:rPr>
        <w:t xml:space="preserve"> </w:t>
      </w:r>
      <w:r w:rsidRPr="0089799E">
        <w:rPr>
          <w:sz w:val="22"/>
        </w:rPr>
        <w:t>Wiatr umiarkowany, w porywach do 60 km/h, południowo-wschodni.</w:t>
      </w:r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89799E">
        <w:rPr>
          <w:b/>
          <w:sz w:val="22"/>
        </w:rPr>
        <w:t>W nocy</w:t>
      </w:r>
      <w:r w:rsidRPr="0089799E">
        <w:rPr>
          <w:sz w:val="22"/>
        </w:rPr>
        <w:t xml:space="preserve"> zachmurzenie małe, od południowego wschodu województwa wzrastające do</w:t>
      </w:r>
      <w:r>
        <w:rPr>
          <w:sz w:val="22"/>
        </w:rPr>
        <w:t xml:space="preserve"> </w:t>
      </w:r>
      <w:r w:rsidRPr="0089799E">
        <w:rPr>
          <w:sz w:val="22"/>
        </w:rPr>
        <w:t>umiarkowanego. Temperatura minimalna od 8°C do 10°C. Wiatr początkowo</w:t>
      </w:r>
      <w:r>
        <w:rPr>
          <w:sz w:val="22"/>
        </w:rPr>
        <w:t xml:space="preserve"> </w:t>
      </w:r>
      <w:r w:rsidRPr="0089799E">
        <w:rPr>
          <w:sz w:val="22"/>
        </w:rPr>
        <w:t>umiarkowany, porywisty, stopniowo słabnący, południowo-wschodni i wschodni.</w:t>
      </w:r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89799E">
        <w:rPr>
          <w:i/>
          <w:sz w:val="18"/>
          <w:szCs w:val="18"/>
        </w:rPr>
        <w:t>Dyżurny synoptyk: Magdalena Pękala</w:t>
      </w:r>
    </w:p>
    <w:p w:rsidR="0089799E" w:rsidRPr="0089799E" w:rsidRDefault="0089799E" w:rsidP="0089799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89799E">
        <w:rPr>
          <w:i/>
          <w:sz w:val="18"/>
          <w:szCs w:val="18"/>
        </w:rPr>
        <w:t>Godzina i data wydania: godz. 02:54 dnia 16.05.2024</w:t>
      </w: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  </w:t>
      </w:r>
      <w:r w:rsidR="00172961">
        <w:t xml:space="preserve"> </w:t>
      </w:r>
      <w:r w:rsidR="003A22C9">
        <w:t xml:space="preserve">  </w:t>
      </w:r>
      <w:r w:rsidR="00172961">
        <w:t xml:space="preserve"> </w:t>
      </w:r>
      <w:r w:rsidR="007F5DE4">
        <w:t xml:space="preserve"> </w:t>
      </w:r>
      <w:r w:rsidR="00252F6A">
        <w:t xml:space="preserve"> </w:t>
      </w:r>
      <w:r w:rsidR="007F5DE4">
        <w:t xml:space="preserve">  </w:t>
      </w:r>
      <w:r w:rsidR="00252F6A">
        <w:t>Piotr Najda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3E7156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3629-FECE-4435-8BDC-ABC95F65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2024-05-16T03:37:00Z</dcterms:created>
  <dcterms:modified xsi:type="dcterms:W3CDTF">2024-05-16T03:54:00Z</dcterms:modified>
</cp:coreProperties>
</file>