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2D1AFC">
        <w:t>2</w:t>
      </w:r>
      <w:r w:rsidR="00863E93">
        <w:t>2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6125E4">
        <w:t>4</w:t>
      </w:r>
      <w:r w:rsidR="00863E93">
        <w:t>3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FE21F0" w:rsidRDefault="00FE21F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89799E" w:rsidRDefault="0089799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5F92" w:rsidRPr="00C35F92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</w:rPr>
      </w:pPr>
      <w:r w:rsidRPr="00C35F92">
        <w:rPr>
          <w:sz w:val="22"/>
        </w:rPr>
        <w:t xml:space="preserve">Ważność: </w:t>
      </w:r>
      <w:r w:rsidR="00DD4328" w:rsidRPr="00DD4328">
        <w:rPr>
          <w:sz w:val="22"/>
          <w:u w:val="single"/>
        </w:rPr>
        <w:t>od godz. 07:30 dnia 2</w:t>
      </w:r>
      <w:r w:rsidR="00AC0B80">
        <w:rPr>
          <w:sz w:val="22"/>
          <w:u w:val="single"/>
        </w:rPr>
        <w:t>2</w:t>
      </w:r>
      <w:r w:rsidR="00DD4328" w:rsidRPr="00DD4328">
        <w:rPr>
          <w:sz w:val="22"/>
          <w:u w:val="single"/>
        </w:rPr>
        <w:t>.05.2024  do godz. 07:30 dnia 2</w:t>
      </w:r>
      <w:r w:rsidR="00AC0B80">
        <w:rPr>
          <w:sz w:val="22"/>
          <w:u w:val="single"/>
        </w:rPr>
        <w:t>3</w:t>
      </w:r>
      <w:r w:rsidR="00DD4328" w:rsidRPr="00DD4328">
        <w:rPr>
          <w:sz w:val="22"/>
          <w:u w:val="single"/>
        </w:rPr>
        <w:t>.05.2024</w:t>
      </w:r>
    </w:p>
    <w:p w:rsidR="00AC3E9B" w:rsidRPr="00AC3E9B" w:rsidRDefault="00C35F92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="00AC3E9B" w:rsidRPr="00AC3E9B">
        <w:rPr>
          <w:b/>
          <w:sz w:val="22"/>
        </w:rPr>
        <w:t>W dzień</w:t>
      </w:r>
      <w:r w:rsidR="00AC3E9B" w:rsidRPr="00AC3E9B">
        <w:rPr>
          <w:sz w:val="22"/>
        </w:rPr>
        <w:t xml:space="preserve"> zachmurzenie małe i umiarkowane, w drugiej połowie dnia na południu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i zachodzie wzrastające do dużego i tam przelotne opady deszczu i burze.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Miejscami możliwy grad. Suma opadów w burzach do około 30 mm, ale przy kumulacji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opadów może sięgać 50 mm. Temperatura maksymalna od 25°C do 27°C. Wiatr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umiarkowany i porywisty, wschodni i południowo-wschodni. W czasie burz porywy do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80 km/h.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 xml:space="preserve">  </w:t>
      </w:r>
      <w:r w:rsidRPr="00AC3E9B">
        <w:rPr>
          <w:b/>
          <w:sz w:val="22"/>
        </w:rPr>
        <w:t>W nocy</w:t>
      </w:r>
      <w:r w:rsidRPr="00AC3E9B">
        <w:rPr>
          <w:sz w:val="22"/>
        </w:rPr>
        <w:t xml:space="preserve"> na północy i wschodzie zachmurzenie małe i umiarkowane, poza tym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umiarkowane i duże oraz przelotne opady deszczu i burze. Suma opadów w burzach</w:t>
      </w:r>
    </w:p>
    <w:p w:rsidR="00AC3E9B" w:rsidRPr="00AC3E9B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do około 20 mm. Temperatura minimalna od 14°C do 16°C. Wiatr słaby</w:t>
      </w:r>
    </w:p>
    <w:p w:rsidR="00C35F92" w:rsidRDefault="00AC3E9B" w:rsidP="00AC3E9B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AC3E9B">
        <w:rPr>
          <w:sz w:val="22"/>
        </w:rPr>
        <w:t>i umiarkowany, południowo-wschodni i wschodni. W trakcie burz porywy do 65 km/h.</w:t>
      </w:r>
    </w:p>
    <w:p w:rsid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  <w:sz w:val="22"/>
        </w:rPr>
      </w:pPr>
      <w:r w:rsidRPr="00C35F92">
        <w:rPr>
          <w:b/>
          <w:sz w:val="22"/>
        </w:rPr>
        <w:t>PROGNOZA POGODY NA KOLEJNĄ DOBĘ</w:t>
      </w:r>
    </w:p>
    <w:p w:rsid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35F92" w:rsidRPr="00DD4328" w:rsidRDefault="00C35F92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sz w:val="22"/>
          <w:u w:val="single"/>
        </w:rPr>
      </w:pPr>
      <w:r w:rsidRPr="00C35F92">
        <w:rPr>
          <w:sz w:val="22"/>
        </w:rPr>
        <w:t xml:space="preserve">Ważność: </w:t>
      </w:r>
      <w:r w:rsidR="00DD4328" w:rsidRPr="00DD4328">
        <w:rPr>
          <w:sz w:val="22"/>
          <w:u w:val="single"/>
        </w:rPr>
        <w:t>od godz. 07:30 dnia 2</w:t>
      </w:r>
      <w:r w:rsidR="00AC0B80">
        <w:rPr>
          <w:sz w:val="22"/>
          <w:u w:val="single"/>
        </w:rPr>
        <w:t>3</w:t>
      </w:r>
      <w:r w:rsidR="00DD4328" w:rsidRPr="00DD4328">
        <w:rPr>
          <w:sz w:val="22"/>
          <w:u w:val="single"/>
        </w:rPr>
        <w:t>.05.2024 do godz. 07:30 dnia 2</w:t>
      </w:r>
      <w:r w:rsidR="00AC0B80">
        <w:rPr>
          <w:sz w:val="22"/>
          <w:u w:val="single"/>
        </w:rPr>
        <w:t>4</w:t>
      </w:r>
      <w:r w:rsidR="00DD4328" w:rsidRPr="00DD4328">
        <w:rPr>
          <w:sz w:val="22"/>
          <w:u w:val="single"/>
        </w:rPr>
        <w:t>.05.2024</w:t>
      </w:r>
    </w:p>
    <w:p w:rsidR="00C94677" w:rsidRPr="00C94677" w:rsidRDefault="00C35F92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35F92">
        <w:rPr>
          <w:sz w:val="22"/>
        </w:rPr>
        <w:t xml:space="preserve">  </w:t>
      </w:r>
      <w:r w:rsidR="00C94677" w:rsidRPr="00C94677">
        <w:rPr>
          <w:b/>
          <w:sz w:val="22"/>
        </w:rPr>
        <w:t>W dzień</w:t>
      </w:r>
      <w:r w:rsidR="00C94677" w:rsidRPr="00C94677">
        <w:rPr>
          <w:sz w:val="22"/>
        </w:rPr>
        <w:t xml:space="preserve"> zachmurzenie duże z większymi przejaśnieniami. Przelotne opady deszczu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i burze. Suma opadów w burzach do 35 mm. Temperatura maksymalna od 20°C do 23°C.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Wiatr słaby i umiarkowany, wschodni skręcający po południu na południowy.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W czasie burz porywy do 70 km/h.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b/>
          <w:sz w:val="22"/>
        </w:rPr>
        <w:t xml:space="preserve"> W nocy</w:t>
      </w:r>
      <w:r w:rsidRPr="00C94677">
        <w:rPr>
          <w:sz w:val="22"/>
        </w:rPr>
        <w:t xml:space="preserve"> zachmurzenie małe i umiarkowane, tylko początkowo lokalnie duże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i zanikające opady deszczu. Po północy lokalnie mgły ograniczające widzialność</w:t>
      </w:r>
    </w:p>
    <w:p w:rsidR="00C94677" w:rsidRPr="00C94677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do 300 m. Temperatura minimalna od 13°C do 15°C. Wiatr słaby, na zachodzie</w:t>
      </w:r>
    </w:p>
    <w:p w:rsidR="00DD4328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 w:rsidRPr="00C94677">
        <w:rPr>
          <w:sz w:val="22"/>
        </w:rPr>
        <w:t>zmienny, poza tym południowo-wschodni.</w:t>
      </w:r>
    </w:p>
    <w:p w:rsidR="00DD4328" w:rsidRDefault="00DD4328" w:rsidP="00DD4328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</w:p>
    <w:p w:rsidR="00C94677" w:rsidRPr="00C94677" w:rsidRDefault="00DD4328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0"/>
          <w:szCs w:val="20"/>
        </w:rPr>
      </w:pPr>
      <w:r w:rsidRPr="00DD4328">
        <w:rPr>
          <w:i/>
          <w:sz w:val="20"/>
          <w:szCs w:val="20"/>
        </w:rPr>
        <w:t xml:space="preserve">Dyżurny synoptyk: </w:t>
      </w:r>
      <w:r w:rsidR="00C94677" w:rsidRPr="00C94677">
        <w:rPr>
          <w:i/>
          <w:sz w:val="20"/>
          <w:szCs w:val="20"/>
        </w:rPr>
        <w:t xml:space="preserve">Ilona </w:t>
      </w:r>
      <w:proofErr w:type="spellStart"/>
      <w:r w:rsidR="00C94677" w:rsidRPr="00C94677">
        <w:rPr>
          <w:i/>
          <w:sz w:val="20"/>
          <w:szCs w:val="20"/>
        </w:rPr>
        <w:t>Śmigrocka</w:t>
      </w:r>
      <w:proofErr w:type="spellEnd"/>
    </w:p>
    <w:p w:rsidR="002D1AFC" w:rsidRPr="00DD4328" w:rsidRDefault="00C94677" w:rsidP="00C94677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0"/>
          <w:szCs w:val="20"/>
        </w:rPr>
      </w:pPr>
      <w:r w:rsidRPr="00C94677">
        <w:rPr>
          <w:i/>
          <w:sz w:val="20"/>
          <w:szCs w:val="20"/>
        </w:rPr>
        <w:t>Godzina i data wydania: godz. 05:23 dnia 22.05.2024</w:t>
      </w:r>
      <w:bookmarkStart w:id="0" w:name="_GoBack"/>
      <w:bookmarkEnd w:id="0"/>
    </w:p>
    <w:p w:rsidR="002D1AFC" w:rsidRDefault="002D1AFC" w:rsidP="002D1AFC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22"/>
        </w:rPr>
      </w:pPr>
    </w:p>
    <w:p w:rsidR="00C35F92" w:rsidRPr="00C35F92" w:rsidRDefault="00C35F92" w:rsidP="00C35F92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4F260F">
        <w:rPr>
          <w:sz w:val="22"/>
        </w:rPr>
        <w:t xml:space="preserve">     </w:t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</w:t>
      </w:r>
      <w:r w:rsidR="002D1AFC">
        <w:t xml:space="preserve">  </w:t>
      </w:r>
      <w:r w:rsidR="00AC0B80">
        <w:t xml:space="preserve"> </w:t>
      </w:r>
      <w:r w:rsidR="003A22C9">
        <w:t xml:space="preserve"> </w:t>
      </w:r>
      <w:r w:rsidR="00172961">
        <w:t xml:space="preserve"> </w:t>
      </w:r>
      <w:r w:rsidR="007F5DE4">
        <w:t xml:space="preserve"> </w:t>
      </w:r>
      <w:r w:rsidR="00AC0B80">
        <w:t>Sławomir Zabielski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2F6A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67D3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BB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DE4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E93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39E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581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2BE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B80"/>
    <w:rsid w:val="00AC0E5A"/>
    <w:rsid w:val="00AC21B6"/>
    <w:rsid w:val="00AC2243"/>
    <w:rsid w:val="00AC2D7F"/>
    <w:rsid w:val="00AC3205"/>
    <w:rsid w:val="00AC320A"/>
    <w:rsid w:val="00AC3630"/>
    <w:rsid w:val="00AC3E9B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A9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97F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677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2D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4F18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E7960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28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8C3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5041B5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AC54A-68A3-47A6-BA1F-26D61F46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6</cp:revision>
  <cp:lastPrinted>2022-12-23T19:40:00Z</cp:lastPrinted>
  <dcterms:created xsi:type="dcterms:W3CDTF">2024-05-21T16:59:00Z</dcterms:created>
  <dcterms:modified xsi:type="dcterms:W3CDTF">2024-05-22T04:17:00Z</dcterms:modified>
</cp:coreProperties>
</file>