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2D1AFC">
        <w:t>21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6125E4">
        <w:t>4</w:t>
      </w:r>
      <w:r w:rsidR="002D1AFC">
        <w:t>2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9799E" w:rsidRDefault="0089799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5F92" w:rsidRPr="00C35F92" w:rsidRDefault="00C35F92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</w:rPr>
      </w:pPr>
      <w:r w:rsidRPr="00C35F92">
        <w:rPr>
          <w:sz w:val="22"/>
        </w:rPr>
        <w:t xml:space="preserve">Ważność: </w:t>
      </w:r>
      <w:r w:rsidR="00DD4328" w:rsidRPr="00DD4328">
        <w:rPr>
          <w:sz w:val="22"/>
          <w:u w:val="single"/>
        </w:rPr>
        <w:t>od godz. 07:30 dnia 21.05.2024  do godz. 07:30 dnia 22.05.2024</w:t>
      </w:r>
    </w:p>
    <w:p w:rsidR="002D1AFC" w:rsidRPr="00DD4328" w:rsidRDefault="00C35F92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Pr="00C35F92">
        <w:rPr>
          <w:b/>
          <w:sz w:val="22"/>
        </w:rPr>
        <w:t>W dzień</w:t>
      </w:r>
      <w:r w:rsidR="00DD4328">
        <w:rPr>
          <w:b/>
          <w:sz w:val="22"/>
        </w:rPr>
        <w:t xml:space="preserve"> </w:t>
      </w:r>
      <w:r w:rsidR="00DD4328" w:rsidRPr="00DD4328">
        <w:rPr>
          <w:sz w:val="22"/>
        </w:rPr>
        <w:t>zachmurzenie umiarkowane, okresami</w:t>
      </w:r>
      <w:r w:rsidR="00DD4328">
        <w:rPr>
          <w:sz w:val="22"/>
        </w:rPr>
        <w:t xml:space="preserve"> duże. Przelotne opady deszczu, </w:t>
      </w:r>
      <w:r w:rsidR="00DD4328" w:rsidRPr="00DD4328">
        <w:rPr>
          <w:sz w:val="22"/>
        </w:rPr>
        <w:t>miejscami, głównie na północnym wschodzie takż</w:t>
      </w:r>
      <w:r w:rsidR="00DD4328">
        <w:rPr>
          <w:sz w:val="22"/>
        </w:rPr>
        <w:t xml:space="preserve">e burze z możliwym gradem. Suma opadów podczas burz do 25 mm. </w:t>
      </w:r>
      <w:r w:rsidR="00DD4328" w:rsidRPr="00DD4328">
        <w:rPr>
          <w:sz w:val="22"/>
        </w:rPr>
        <w:t>Temperatura ma</w:t>
      </w:r>
      <w:r w:rsidR="00DD4328">
        <w:rPr>
          <w:sz w:val="22"/>
        </w:rPr>
        <w:t xml:space="preserve">ksymalna od 25°C do 28°C. Wiatr </w:t>
      </w:r>
      <w:r w:rsidR="00DD4328" w:rsidRPr="00DD4328">
        <w:rPr>
          <w:sz w:val="22"/>
        </w:rPr>
        <w:t>słaby, wschodni. W trakcie burz porywy wiatru do 65 km/h.</w:t>
      </w:r>
    </w:p>
    <w:p w:rsidR="00C35F92" w:rsidRDefault="00C35F92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Pr="00C35F92">
        <w:rPr>
          <w:b/>
          <w:sz w:val="22"/>
        </w:rPr>
        <w:t>W nocy</w:t>
      </w:r>
      <w:r w:rsidRPr="00C35F92">
        <w:rPr>
          <w:sz w:val="22"/>
        </w:rPr>
        <w:t xml:space="preserve"> </w:t>
      </w:r>
      <w:r w:rsidR="00DD4328" w:rsidRPr="00DD4328">
        <w:rPr>
          <w:sz w:val="22"/>
        </w:rPr>
        <w:t xml:space="preserve">zachmurzenie przeważnie małe i </w:t>
      </w:r>
      <w:r w:rsidR="00DD4328">
        <w:rPr>
          <w:sz w:val="22"/>
        </w:rPr>
        <w:t xml:space="preserve">umiarkowane, jedynie na północy </w:t>
      </w:r>
      <w:r w:rsidR="00DD4328" w:rsidRPr="00DD4328">
        <w:rPr>
          <w:sz w:val="22"/>
        </w:rPr>
        <w:t>i wschodzie początkowo duże i tam miejscami zan</w:t>
      </w:r>
      <w:r w:rsidR="00DD4328">
        <w:rPr>
          <w:sz w:val="22"/>
        </w:rPr>
        <w:t xml:space="preserve">ikające przelotne opady deszczu </w:t>
      </w:r>
      <w:r w:rsidR="00DD4328" w:rsidRPr="00DD4328">
        <w:rPr>
          <w:sz w:val="22"/>
        </w:rPr>
        <w:t>oraz burze. Temperatura minimalna od 12°C do 14°C. Wiatr słaby i umiark</w:t>
      </w:r>
      <w:r w:rsidR="00DD4328">
        <w:rPr>
          <w:sz w:val="22"/>
        </w:rPr>
        <w:t xml:space="preserve">owany, </w:t>
      </w:r>
      <w:r w:rsidR="00DD4328" w:rsidRPr="00DD4328">
        <w:rPr>
          <w:sz w:val="22"/>
        </w:rPr>
        <w:t>wschodni. Podczas zanikających burz wiatr porywisty.</w:t>
      </w:r>
    </w:p>
    <w:p w:rsidR="00DD4328" w:rsidRDefault="00DD4328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r w:rsidRPr="00C35F92">
        <w:rPr>
          <w:b/>
          <w:sz w:val="22"/>
        </w:rPr>
        <w:t>PROGNOZA POGODY NA KOLEJNĄ DOBĘ</w:t>
      </w:r>
    </w:p>
    <w:p w:rsid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C35F92" w:rsidRPr="00DD4328" w:rsidRDefault="00C35F92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  <w:u w:val="single"/>
        </w:rPr>
      </w:pPr>
      <w:r w:rsidRPr="00C35F92">
        <w:rPr>
          <w:sz w:val="22"/>
        </w:rPr>
        <w:t xml:space="preserve">Ważność: </w:t>
      </w:r>
      <w:r w:rsidR="00DD4328" w:rsidRPr="00DD4328">
        <w:rPr>
          <w:sz w:val="22"/>
          <w:u w:val="single"/>
        </w:rPr>
        <w:t>od godz. 07:30 dnia 22.05.2024 do godz. 07:30 dnia 23.05.2024</w:t>
      </w:r>
    </w:p>
    <w:p w:rsidR="002D1AFC" w:rsidRPr="00DD4328" w:rsidRDefault="00C35F92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Pr="00C35F92">
        <w:rPr>
          <w:b/>
          <w:sz w:val="22"/>
        </w:rPr>
        <w:t>W dzień</w:t>
      </w:r>
      <w:r w:rsidR="00DD4328">
        <w:rPr>
          <w:b/>
          <w:sz w:val="22"/>
        </w:rPr>
        <w:t xml:space="preserve"> </w:t>
      </w:r>
      <w:r w:rsidR="00DD4328" w:rsidRPr="00DD4328">
        <w:rPr>
          <w:sz w:val="22"/>
        </w:rPr>
        <w:t>zachmurzenie małe i umiarkowane, w drugiej jego</w:t>
      </w:r>
      <w:r w:rsidR="00DD4328">
        <w:rPr>
          <w:sz w:val="22"/>
        </w:rPr>
        <w:t xml:space="preserve"> połowie na południu </w:t>
      </w:r>
      <w:r w:rsidR="00DD4328" w:rsidRPr="00DD4328">
        <w:rPr>
          <w:sz w:val="22"/>
        </w:rPr>
        <w:t xml:space="preserve">wzrastające do dużego </w:t>
      </w:r>
      <w:r w:rsidR="00DD4328">
        <w:rPr>
          <w:sz w:val="22"/>
        </w:rPr>
        <w:br/>
      </w:r>
      <w:r w:rsidR="00DD4328" w:rsidRPr="00DD4328">
        <w:rPr>
          <w:sz w:val="22"/>
        </w:rPr>
        <w:t>i tam możliwe przelotne o</w:t>
      </w:r>
      <w:r w:rsidR="00DD4328">
        <w:rPr>
          <w:sz w:val="22"/>
        </w:rPr>
        <w:t xml:space="preserve">pady deszczu i burze. W trakcie </w:t>
      </w:r>
      <w:r w:rsidR="00DD4328" w:rsidRPr="00DD4328">
        <w:rPr>
          <w:sz w:val="22"/>
        </w:rPr>
        <w:t>burz suma opadów lokalnie do 20 mm. Temperat</w:t>
      </w:r>
      <w:r w:rsidR="00DD4328">
        <w:rPr>
          <w:sz w:val="22"/>
        </w:rPr>
        <w:t xml:space="preserve">ura maksymalna od 26°C do 28°C. </w:t>
      </w:r>
      <w:r w:rsidR="00DD4328" w:rsidRPr="00DD4328">
        <w:rPr>
          <w:sz w:val="22"/>
        </w:rPr>
        <w:t>Wiatr umiarkowany i porywisty, wschodni i połu</w:t>
      </w:r>
      <w:r w:rsidR="00DD4328">
        <w:rPr>
          <w:sz w:val="22"/>
        </w:rPr>
        <w:t xml:space="preserve">dniowo-wschodni. W trakcie burz </w:t>
      </w:r>
      <w:r w:rsidR="00DD4328" w:rsidRPr="00DD4328">
        <w:rPr>
          <w:sz w:val="22"/>
        </w:rPr>
        <w:t>możliwe porywy do 65 km/h.</w:t>
      </w:r>
    </w:p>
    <w:p w:rsidR="00DD4328" w:rsidRDefault="00C35F92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Pr="00C35F92">
        <w:rPr>
          <w:b/>
          <w:sz w:val="22"/>
        </w:rPr>
        <w:t>W nocy</w:t>
      </w:r>
      <w:r w:rsidRPr="00C35F92">
        <w:rPr>
          <w:sz w:val="22"/>
        </w:rPr>
        <w:t xml:space="preserve"> </w:t>
      </w:r>
      <w:r w:rsidR="00DD4328" w:rsidRPr="00DD4328">
        <w:rPr>
          <w:sz w:val="22"/>
        </w:rPr>
        <w:t xml:space="preserve">zachmurzenie małe i umiarkowane, </w:t>
      </w:r>
      <w:r w:rsidR="00DD4328">
        <w:rPr>
          <w:sz w:val="22"/>
        </w:rPr>
        <w:t xml:space="preserve">jedynie na południu i zachodzie miejscami duże i tam </w:t>
      </w:r>
      <w:r w:rsidR="00DD4328" w:rsidRPr="00DD4328">
        <w:rPr>
          <w:sz w:val="22"/>
        </w:rPr>
        <w:t>przelotne opady deszczu oraz burze. Suma opadó</w:t>
      </w:r>
      <w:r w:rsidR="00DD4328">
        <w:rPr>
          <w:sz w:val="22"/>
        </w:rPr>
        <w:t xml:space="preserve">w do 20 mm. </w:t>
      </w:r>
      <w:r w:rsidR="00DD4328" w:rsidRPr="00DD4328">
        <w:rPr>
          <w:sz w:val="22"/>
        </w:rPr>
        <w:t>Temperatura minimalna od 14°C do 1</w:t>
      </w:r>
      <w:r w:rsidR="00DD4328">
        <w:rPr>
          <w:sz w:val="22"/>
        </w:rPr>
        <w:t xml:space="preserve">6°C. Wiatr słaby i umiarkowany, </w:t>
      </w:r>
      <w:r w:rsidR="00DD4328" w:rsidRPr="00DD4328">
        <w:rPr>
          <w:sz w:val="22"/>
        </w:rPr>
        <w:t>południowo-wschodni. W</w:t>
      </w:r>
      <w:r w:rsidR="00DD4328">
        <w:rPr>
          <w:sz w:val="22"/>
        </w:rPr>
        <w:t xml:space="preserve"> trakcie burz wiatr porywisty.</w:t>
      </w:r>
      <w:r w:rsidR="00DD4328">
        <w:rPr>
          <w:sz w:val="22"/>
        </w:rPr>
        <w:br/>
      </w:r>
    </w:p>
    <w:p w:rsidR="00DD4328" w:rsidRDefault="00DD4328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bookmarkStart w:id="0" w:name="_GoBack"/>
      <w:bookmarkEnd w:id="0"/>
    </w:p>
    <w:p w:rsidR="002D1AFC" w:rsidRPr="00DD4328" w:rsidRDefault="00DD4328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0"/>
          <w:szCs w:val="20"/>
        </w:rPr>
      </w:pPr>
      <w:r w:rsidRPr="00DD4328">
        <w:rPr>
          <w:i/>
          <w:sz w:val="20"/>
          <w:szCs w:val="20"/>
        </w:rPr>
        <w:t>Dyżurny synoptyk: Michał Kowalczuk</w:t>
      </w:r>
      <w:r w:rsidRPr="00DD4328">
        <w:rPr>
          <w:i/>
          <w:sz w:val="20"/>
          <w:szCs w:val="20"/>
        </w:rPr>
        <w:br/>
        <w:t>Godzina i data wydania: godz. 05:54 dnia 21.05.2024</w:t>
      </w:r>
    </w:p>
    <w:p w:rsidR="002D1AFC" w:rsidRDefault="002D1AFC" w:rsidP="002D1AF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</w:t>
      </w:r>
      <w:r w:rsidR="002D1AFC">
        <w:t xml:space="preserve">  </w:t>
      </w:r>
      <w:r w:rsidR="00B4437D">
        <w:t xml:space="preserve">  </w:t>
      </w:r>
      <w:r w:rsidR="00172961">
        <w:t xml:space="preserve"> </w:t>
      </w:r>
      <w:r w:rsidR="003A22C9">
        <w:t xml:space="preserve">  </w:t>
      </w:r>
      <w:r w:rsidR="00172961">
        <w:t xml:space="preserve"> </w:t>
      </w:r>
      <w:r w:rsidR="007F5DE4">
        <w:t xml:space="preserve"> </w:t>
      </w:r>
      <w:r w:rsidR="002D1AFC">
        <w:t>Piotr Kaniuka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56F3AA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3C5B-1508-431D-AB73-8F4AF0C9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48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2024-05-20T17:16:00Z</dcterms:created>
  <dcterms:modified xsi:type="dcterms:W3CDTF">2024-05-21T04:31:00Z</dcterms:modified>
</cp:coreProperties>
</file>