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2D1AFC">
        <w:t>2</w:t>
      </w:r>
      <w:r w:rsidR="00260117">
        <w:t>8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6125E4">
        <w:t>4</w:t>
      </w:r>
      <w:r w:rsidR="00260117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607634" w:rsidRDefault="00607634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</w:p>
    <w:p w:rsidR="00607634" w:rsidRPr="00607634" w:rsidRDefault="00607634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607634">
        <w:t xml:space="preserve">Ważność: od godz. </w:t>
      </w:r>
      <w:r w:rsidRPr="00607634">
        <w:rPr>
          <w:u w:val="single"/>
        </w:rPr>
        <w:t>07:30 dnia 2</w:t>
      </w:r>
      <w:r w:rsidR="00260117">
        <w:rPr>
          <w:u w:val="single"/>
        </w:rPr>
        <w:t>8</w:t>
      </w:r>
      <w:r w:rsidRPr="00607634">
        <w:rPr>
          <w:u w:val="single"/>
        </w:rPr>
        <w:t>.05.2024 do godz. 07:30 dnia 2</w:t>
      </w:r>
      <w:r w:rsidR="00260117">
        <w:rPr>
          <w:u w:val="single"/>
        </w:rPr>
        <w:t>9</w:t>
      </w:r>
      <w:r w:rsidRPr="00607634">
        <w:rPr>
          <w:u w:val="single"/>
        </w:rPr>
        <w:t>.05.2024</w:t>
      </w:r>
    </w:p>
    <w:p w:rsidR="00CB2395" w:rsidRDefault="00CB2395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ab/>
      </w:r>
      <w:r w:rsidRPr="00CB2395">
        <w:rPr>
          <w:b/>
        </w:rPr>
        <w:t>W dzień</w:t>
      </w:r>
      <w:r w:rsidRPr="00CB2395">
        <w:t xml:space="preserve"> zachmurzenie małe i umiarkowane, po południu miejscami duże i możliwe</w:t>
      </w:r>
      <w:r>
        <w:t xml:space="preserve"> </w:t>
      </w:r>
      <w:r w:rsidRPr="00CB2395">
        <w:t>przelotne opady deszczu oraz lokalnie burze. Temperatura maksymalna od 27°C do</w:t>
      </w:r>
      <w:r>
        <w:t xml:space="preserve"> </w:t>
      </w:r>
      <w:r w:rsidRPr="00CB2395">
        <w:t xml:space="preserve">29°C. Wiatr słaby </w:t>
      </w:r>
      <w:r>
        <w:br/>
      </w:r>
      <w:r w:rsidRPr="00CB2395">
        <w:t xml:space="preserve">i umiarkowany, lokalnie </w:t>
      </w:r>
      <w:r>
        <w:t xml:space="preserve">porywisty, południowo-wschodni. </w:t>
      </w:r>
      <w:r w:rsidRPr="00CB2395">
        <w:t xml:space="preserve">Podczas burz możliwe porywy do </w:t>
      </w:r>
      <w:r>
        <w:br/>
      </w:r>
      <w:r w:rsidRPr="00CB2395">
        <w:t>60 km/h.</w:t>
      </w:r>
    </w:p>
    <w:p w:rsidR="00607634" w:rsidRPr="00607634" w:rsidRDefault="00CB2395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ab/>
      </w:r>
      <w:r w:rsidRPr="00CB2395">
        <w:rPr>
          <w:b/>
        </w:rPr>
        <w:t>W nocy</w:t>
      </w:r>
      <w:r w:rsidRPr="00CB2395">
        <w:t xml:space="preserve"> zachmurzenie małe i umiarkowane. Początkowo słabe, zanikające przelotne</w:t>
      </w:r>
      <w:r>
        <w:t xml:space="preserve"> </w:t>
      </w:r>
      <w:r w:rsidRPr="00CB2395">
        <w:t>opady deszczu. Temperatura minimalna od 14°C do 16°C. Wiatr słaby, zmienny,</w:t>
      </w:r>
      <w:r>
        <w:t xml:space="preserve"> </w:t>
      </w:r>
      <w:r w:rsidRPr="00CB2395">
        <w:t>tylko na zachodzie północno-zachodni. Początkowo w burzach możliwe porywy do 60</w:t>
      </w:r>
      <w:r>
        <w:t xml:space="preserve"> </w:t>
      </w:r>
      <w:r w:rsidRPr="00CB2395">
        <w:t>km/h.</w:t>
      </w:r>
    </w:p>
    <w:p w:rsidR="00CB2395" w:rsidRDefault="00CB2395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b/>
        </w:rPr>
      </w:pPr>
    </w:p>
    <w:p w:rsidR="00607634" w:rsidRPr="00607634" w:rsidRDefault="00607634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b/>
        </w:rPr>
      </w:pPr>
      <w:r w:rsidRPr="00607634">
        <w:rPr>
          <w:b/>
        </w:rPr>
        <w:t>PROGNOZA POGODY NA KOLEJNĄ DOBĘ</w:t>
      </w:r>
    </w:p>
    <w:p w:rsidR="00607634" w:rsidRDefault="00607634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</w:p>
    <w:p w:rsidR="00607634" w:rsidRPr="00607634" w:rsidRDefault="00607634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607634">
        <w:t xml:space="preserve">Ważność: </w:t>
      </w:r>
      <w:r w:rsidRPr="00607634">
        <w:rPr>
          <w:u w:val="single"/>
        </w:rPr>
        <w:t>od godz. 07:30 dnia 2</w:t>
      </w:r>
      <w:r w:rsidR="00260117">
        <w:rPr>
          <w:u w:val="single"/>
        </w:rPr>
        <w:t>9</w:t>
      </w:r>
      <w:r w:rsidRPr="00607634">
        <w:rPr>
          <w:u w:val="single"/>
        </w:rPr>
        <w:t xml:space="preserve">.05.2024 do godz. 07:30 dnia </w:t>
      </w:r>
      <w:r w:rsidR="00260117">
        <w:rPr>
          <w:u w:val="single"/>
        </w:rPr>
        <w:t>30</w:t>
      </w:r>
      <w:r w:rsidRPr="00607634">
        <w:rPr>
          <w:u w:val="single"/>
        </w:rPr>
        <w:t>.05.2024</w:t>
      </w:r>
    </w:p>
    <w:p w:rsidR="00CB2395" w:rsidRDefault="00CB2395" w:rsidP="00CB239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ab/>
      </w:r>
      <w:r w:rsidRPr="00CB2395">
        <w:rPr>
          <w:b/>
        </w:rPr>
        <w:t>W dzień</w:t>
      </w:r>
      <w:r w:rsidRPr="00CB2395">
        <w:t xml:space="preserve"> zachmurzenie umiarkowane, po południu duże. Miejscami burze z przelotnymi opadami</w:t>
      </w:r>
      <w:r>
        <w:t xml:space="preserve"> </w:t>
      </w:r>
      <w:r w:rsidRPr="00CB2395">
        <w:t>deszczu, gradem. Prognozowana suma opadów podczas burz do</w:t>
      </w:r>
      <w:r>
        <w:t xml:space="preserve"> </w:t>
      </w:r>
      <w:r w:rsidRPr="00CB2395">
        <w:t>30 mm. Temperatura maksymalna od 25°C do 28°C. Wiatr słaby i umiarkowany, z kierunków zmieniających się. Podczas burz porywy do 80 km/h.</w:t>
      </w:r>
    </w:p>
    <w:p w:rsidR="00607634" w:rsidRPr="00CB2395" w:rsidRDefault="00CB2395" w:rsidP="00CB239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ab/>
      </w:r>
      <w:r w:rsidRPr="00CB2395">
        <w:rPr>
          <w:b/>
        </w:rPr>
        <w:t>W nocy</w:t>
      </w:r>
      <w:r w:rsidRPr="00CB2395">
        <w:t xml:space="preserve"> zachmurzenie umiarkowane, początkowo miejscami duże i przelotne opady deszczu oraz zanikające burze. Temperatura minimalna od 13°C do 14°C. Wiatr słaby, początkowo także umiarkowany, przeważnie południowo-wschodni. Podczas burz porywisty.</w:t>
      </w:r>
    </w:p>
    <w:p w:rsidR="00260117" w:rsidRPr="00607634" w:rsidRDefault="00260117" w:rsidP="00607634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</w:p>
    <w:p w:rsidR="00CB2395" w:rsidRPr="00CB2395" w:rsidRDefault="00607634" w:rsidP="00CB239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sz w:val="22"/>
        </w:rPr>
      </w:pPr>
      <w:r w:rsidRPr="00607634">
        <w:rPr>
          <w:i/>
          <w:sz w:val="22"/>
        </w:rPr>
        <w:t xml:space="preserve">Dyżurny synoptyk: </w:t>
      </w:r>
      <w:r w:rsidR="00CB2395" w:rsidRPr="00CB2395">
        <w:rPr>
          <w:i/>
          <w:sz w:val="22"/>
        </w:rPr>
        <w:t>Tomasz Siemieniuk</w:t>
      </w:r>
    </w:p>
    <w:p w:rsidR="0029766E" w:rsidRDefault="00CB2395" w:rsidP="00CB239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  <w:r w:rsidRPr="00CB2395">
        <w:rPr>
          <w:i/>
          <w:sz w:val="22"/>
        </w:rPr>
        <w:t>Godzina i data wydania: godz. 21:20 dnia 27.05.2024</w:t>
      </w:r>
      <w:bookmarkStart w:id="0" w:name="_GoBack"/>
      <w:bookmarkEnd w:id="0"/>
    </w:p>
    <w:p w:rsidR="0029766E" w:rsidRDefault="0029766E" w:rsidP="0029766E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</w:p>
    <w:p w:rsidR="0029766E" w:rsidRPr="00C35F92" w:rsidRDefault="0029766E" w:rsidP="0029766E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sz w:val="18"/>
          <w:szCs w:val="18"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</w:t>
      </w:r>
      <w:r w:rsidR="002D1AFC">
        <w:t xml:space="preserve">  </w:t>
      </w:r>
      <w:r w:rsidR="005D7370">
        <w:t xml:space="preserve">   </w:t>
      </w:r>
      <w:r w:rsidR="00B6756B">
        <w:t xml:space="preserve"> </w:t>
      </w:r>
      <w:r w:rsidR="00260117">
        <w:t xml:space="preserve">  </w:t>
      </w:r>
      <w:r w:rsidR="005D7370">
        <w:t xml:space="preserve"> </w:t>
      </w:r>
      <w:r w:rsidR="00260117">
        <w:t>Jerzy Rybicki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74CF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FB8F4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54CC-7AE3-453D-A98A-CBF80484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2024-05-27T18:24:00Z</dcterms:created>
  <dcterms:modified xsi:type="dcterms:W3CDTF">2024-05-28T04:15:00Z</dcterms:modified>
</cp:coreProperties>
</file>