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4425A1">
        <w:t>3</w:t>
      </w:r>
      <w:r w:rsidR="00C84305">
        <w:t>1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CC2568">
        <w:t>5</w:t>
      </w:r>
      <w:r w:rsidR="00C84305">
        <w:t>2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607634" w:rsidRDefault="00607634" w:rsidP="003E097D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E097D" w:rsidRDefault="003E097D" w:rsidP="003E097D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3E097D">
        <w:rPr>
          <w:u w:val="single"/>
        </w:rPr>
        <w:t>od godz. 07:30 dnia 3</w:t>
      </w:r>
      <w:r w:rsidR="00C84305">
        <w:rPr>
          <w:u w:val="single"/>
        </w:rPr>
        <w:t>1</w:t>
      </w:r>
      <w:r w:rsidRPr="003E097D">
        <w:rPr>
          <w:u w:val="single"/>
        </w:rPr>
        <w:t xml:space="preserve">.05.2024 do godz. 07:30 dnia </w:t>
      </w:r>
      <w:r w:rsidR="00C84305">
        <w:rPr>
          <w:u w:val="single"/>
        </w:rPr>
        <w:t>0</w:t>
      </w:r>
      <w:r w:rsidRPr="003E097D">
        <w:rPr>
          <w:u w:val="single"/>
        </w:rPr>
        <w:t>1.0</w:t>
      </w:r>
      <w:r w:rsidR="00C84305">
        <w:rPr>
          <w:u w:val="single"/>
        </w:rPr>
        <w:t>6</w:t>
      </w:r>
      <w:r w:rsidRPr="003E097D">
        <w:rPr>
          <w:u w:val="single"/>
        </w:rPr>
        <w:t>.2024</w:t>
      </w:r>
    </w:p>
    <w:p w:rsidR="00C84305" w:rsidRPr="00C84305" w:rsidRDefault="00C84305" w:rsidP="00C8430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C84305">
        <w:rPr>
          <w:b/>
        </w:rPr>
        <w:t xml:space="preserve">W dzień </w:t>
      </w:r>
      <w:r w:rsidRPr="00C84305">
        <w:t>zachmurzenie umiarkowane, okresami wzrastające do dużego. Przelotne opady deszczu, miejscami burze z gradem. Wysokość opadów w czasie burz do 30 mm.</w:t>
      </w:r>
      <w:r>
        <w:t xml:space="preserve"> </w:t>
      </w:r>
      <w:r w:rsidRPr="00C84305">
        <w:t xml:space="preserve">Temperatura maksymalna od 24°C do 26°C. Wiatr na ogół słaby, wschodni. W czasie burz porywy wiatru do </w:t>
      </w:r>
      <w:r>
        <w:br/>
      </w:r>
      <w:r w:rsidRPr="00C84305">
        <w:t>70 km/h.</w:t>
      </w:r>
    </w:p>
    <w:p w:rsidR="00C84305" w:rsidRPr="00C84305" w:rsidRDefault="00C84305" w:rsidP="00C8430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C84305">
        <w:rPr>
          <w:b/>
        </w:rPr>
        <w:t xml:space="preserve">W nocy </w:t>
      </w:r>
      <w:r w:rsidRPr="00C84305">
        <w:t xml:space="preserve">zachmurzenie małe i umiarkowane, początkowo miejscami duże z przelotnymi opadami deszczu i lokalnymi burzami z gradem. Jutro nad ranem lokalnie mgły, ograniczające widzialność do 200 m. Temperatura minimalna od 12°C do 14°C. Wiatr słaby, wschodni </w:t>
      </w:r>
      <w:r>
        <w:br/>
      </w:r>
      <w:r w:rsidRPr="00C84305">
        <w:t>i południowo-wschodni. Początkowo podczas  zanikających burz wiatr porywisty.</w:t>
      </w:r>
    </w:p>
    <w:p w:rsidR="003E097D" w:rsidRDefault="003E097D" w:rsidP="003E097D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bookmarkStart w:id="0" w:name="_GoBack"/>
      <w:bookmarkEnd w:id="0"/>
    </w:p>
    <w:p w:rsidR="003E097D" w:rsidRPr="003E097D" w:rsidRDefault="003E097D" w:rsidP="003E097D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3E097D">
        <w:rPr>
          <w:b/>
        </w:rPr>
        <w:t>PROGNOZA POGODY NA KOLEJNĄ DOBĘ</w:t>
      </w:r>
    </w:p>
    <w:p w:rsidR="003E097D" w:rsidRDefault="003E097D" w:rsidP="003E097D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E097D" w:rsidRPr="003E097D" w:rsidRDefault="003E097D" w:rsidP="003E097D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3E097D">
        <w:t>Ważność:</w:t>
      </w:r>
      <w:r w:rsidRPr="003E097D">
        <w:rPr>
          <w:u w:val="single"/>
        </w:rPr>
        <w:t xml:space="preserve"> od godz. 07:30 dnia </w:t>
      </w:r>
      <w:r w:rsidR="00C84305">
        <w:rPr>
          <w:u w:val="single"/>
        </w:rPr>
        <w:t>0</w:t>
      </w:r>
      <w:r w:rsidRPr="003E097D">
        <w:rPr>
          <w:u w:val="single"/>
        </w:rPr>
        <w:t>1.0</w:t>
      </w:r>
      <w:r w:rsidR="00C84305">
        <w:rPr>
          <w:u w:val="single"/>
        </w:rPr>
        <w:t>6</w:t>
      </w:r>
      <w:r w:rsidRPr="003E097D">
        <w:rPr>
          <w:u w:val="single"/>
        </w:rPr>
        <w:t>.2024 do godz. 07:30 dnia 0</w:t>
      </w:r>
      <w:r w:rsidR="00C84305">
        <w:rPr>
          <w:u w:val="single"/>
        </w:rPr>
        <w:t>2</w:t>
      </w:r>
      <w:r w:rsidRPr="003E097D">
        <w:rPr>
          <w:u w:val="single"/>
        </w:rPr>
        <w:t>.06.2024</w:t>
      </w:r>
    </w:p>
    <w:p w:rsidR="00C84305" w:rsidRPr="00C84305" w:rsidRDefault="00C84305" w:rsidP="00C8430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C84305">
        <w:rPr>
          <w:b/>
        </w:rPr>
        <w:t xml:space="preserve">W dzień </w:t>
      </w:r>
      <w:r w:rsidRPr="00C84305">
        <w:t>zachmurzenie umiarkowane, stopniowo wzrastające do dużego aż do wystąpienia przelotnych opadów deszczu i burz z gradem. Suma opadów podczas burz, do 35 mm, lokalnie do 50 mm. Temperatura maksymalna od 24°C do 26°C. Wiatr słaby, początkowo wschodni, później zmienny. Podczas burz porywy do 80 km/h.</w:t>
      </w:r>
    </w:p>
    <w:p w:rsidR="00C84305" w:rsidRPr="00C84305" w:rsidRDefault="00C84305" w:rsidP="00C8430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rPr>
          <w:b/>
        </w:rPr>
        <w:tab/>
      </w:r>
      <w:r w:rsidRPr="00C84305">
        <w:rPr>
          <w:b/>
        </w:rPr>
        <w:t>W nocy</w:t>
      </w:r>
      <w:r w:rsidRPr="00C84305">
        <w:t xml:space="preserve"> zachmurzenie umiarkowane początkowo, okresami duże przelotnymi opadami deszczu oraz lokalnymi burzami z gradem. Suma opadów w czasie burz, lokalnie do</w:t>
      </w:r>
    </w:p>
    <w:p w:rsidR="00C84305" w:rsidRPr="00C84305" w:rsidRDefault="00C84305" w:rsidP="00C8430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C84305">
        <w:t>20 mm. Temperatura minimalna od 13°C do 15°C. Wiatr słaby, zmienny, podczas burz możliwe porywy do 70 km/h.</w:t>
      </w:r>
    </w:p>
    <w:p w:rsidR="003E097D" w:rsidRDefault="003E097D" w:rsidP="003E097D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C84305" w:rsidRPr="00C84305" w:rsidRDefault="003E097D" w:rsidP="00C8430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3E097D">
        <w:rPr>
          <w:i/>
          <w:sz w:val="22"/>
          <w:szCs w:val="22"/>
        </w:rPr>
        <w:t xml:space="preserve">Dyżurny synoptyk: </w:t>
      </w:r>
      <w:r w:rsidR="00C84305" w:rsidRPr="00C84305">
        <w:rPr>
          <w:i/>
          <w:sz w:val="22"/>
          <w:szCs w:val="22"/>
        </w:rPr>
        <w:t>Wiesław Winnicki</w:t>
      </w:r>
    </w:p>
    <w:p w:rsidR="00C84305" w:rsidRPr="00C84305" w:rsidRDefault="00C84305" w:rsidP="00C8430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C84305">
        <w:rPr>
          <w:i/>
          <w:sz w:val="22"/>
          <w:szCs w:val="22"/>
        </w:rPr>
        <w:t>Godzina i data wydania: godz. 05:53 dnia 31.05.2024</w:t>
      </w:r>
    </w:p>
    <w:p w:rsidR="00220F85" w:rsidRDefault="00220F85" w:rsidP="00C8430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220F85" w:rsidRDefault="00220F85" w:rsidP="00220F85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2"/>
        </w:rPr>
      </w:pPr>
    </w:p>
    <w:p w:rsidR="0029766E" w:rsidRDefault="0029766E" w:rsidP="0029766E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sz w:val="22"/>
        </w:rPr>
      </w:pPr>
    </w:p>
    <w:p w:rsidR="0029766E" w:rsidRPr="00C35F92" w:rsidRDefault="0029766E" w:rsidP="0029766E">
      <w:pPr>
        <w:tabs>
          <w:tab w:val="left" w:pos="42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i/>
          <w:sz w:val="18"/>
          <w:szCs w:val="18"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</w:t>
      </w:r>
      <w:r w:rsidR="002D1AFC">
        <w:t xml:space="preserve">  </w:t>
      </w:r>
      <w:r w:rsidR="005D7370">
        <w:t xml:space="preserve">   </w:t>
      </w:r>
      <w:r w:rsidR="00B6756B">
        <w:t xml:space="preserve"> </w:t>
      </w:r>
      <w:r w:rsidR="00260117">
        <w:t xml:space="preserve"> </w:t>
      </w:r>
      <w:r w:rsidR="00220F85">
        <w:t xml:space="preserve">Piotr </w:t>
      </w:r>
      <w:r w:rsidR="004425A1">
        <w:t>Staniewski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79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74CF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A80C72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B911-5D01-4AAB-BAF3-4E58CC3D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5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2024-05-31T03:49:00Z</dcterms:created>
  <dcterms:modified xsi:type="dcterms:W3CDTF">2024-05-31T03:59:00Z</dcterms:modified>
</cp:coreProperties>
</file>