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681C51">
        <w:t>1</w:t>
      </w:r>
      <w:r w:rsidR="0057669E">
        <w:t>2</w:t>
      </w:r>
      <w:r w:rsidR="00101051">
        <w:t xml:space="preserve"> </w:t>
      </w:r>
      <w:r w:rsidR="004464E0">
        <w:t>czerwca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C86D90">
        <w:t>1</w:t>
      </w:r>
      <w:r w:rsidR="00AE3EA0">
        <w:t>6</w:t>
      </w:r>
      <w:r w:rsidR="0057669E">
        <w:t>4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D2659A" w:rsidRDefault="00D2659A" w:rsidP="00D2659A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1B140F" w:rsidRDefault="001B140F" w:rsidP="001B140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1B140F">
        <w:rPr>
          <w:u w:val="single"/>
        </w:rPr>
        <w:t>od godz. 07:30 dnia 12.06.2024 do godz. 07:30 dnia 13.06.2024</w:t>
      </w:r>
    </w:p>
    <w:p w:rsidR="001B140F" w:rsidRDefault="001B140F" w:rsidP="001B140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1B140F">
        <w:rPr>
          <w:b/>
        </w:rPr>
        <w:t>W dzień</w:t>
      </w:r>
      <w:r>
        <w:t xml:space="preserve"> zachmurzenie małe i umiarkowane od zachodu wzrastające do dużego. Na</w:t>
      </w:r>
      <w:r>
        <w:t xml:space="preserve"> </w:t>
      </w:r>
      <w:r>
        <w:t>zachodzie możliwe słabe, przelotne opady deszczu. Temperatura maksymalna od 19°C</w:t>
      </w:r>
      <w:r>
        <w:t xml:space="preserve"> </w:t>
      </w:r>
      <w:r>
        <w:t>do 21°C. Wiatr słaby i umiarkowany, na północy także porywisty, przeważnie</w:t>
      </w:r>
      <w:r>
        <w:t xml:space="preserve"> </w:t>
      </w:r>
      <w:r>
        <w:t>zachodni.</w:t>
      </w:r>
    </w:p>
    <w:p w:rsidR="001B140F" w:rsidRDefault="001B140F" w:rsidP="001B140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1B140F">
        <w:rPr>
          <w:b/>
        </w:rPr>
        <w:t>W nocy</w:t>
      </w:r>
      <w:r>
        <w:t xml:space="preserve"> zachmurzenie przeważnie małe i umiarkowane, jedynie na południowym</w:t>
      </w:r>
      <w:r>
        <w:t xml:space="preserve"> </w:t>
      </w:r>
      <w:r>
        <w:t xml:space="preserve">wschodzie </w:t>
      </w:r>
      <w:r>
        <w:br/>
      </w:r>
      <w:r>
        <w:t>i wschodzie duże i tam możliwe słabe przelotne opady deszczu.</w:t>
      </w:r>
      <w:r>
        <w:t xml:space="preserve"> </w:t>
      </w:r>
      <w:r>
        <w:t>Temperatura minimalna od 8°C na północy do 12°C na południu. Wiatr słaby,</w:t>
      </w:r>
      <w:r>
        <w:t xml:space="preserve"> </w:t>
      </w:r>
      <w:r>
        <w:t>zmienny.</w:t>
      </w:r>
    </w:p>
    <w:p w:rsidR="001B140F" w:rsidRDefault="001B140F" w:rsidP="001B140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1B140F" w:rsidRDefault="001B140F" w:rsidP="001B140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B140F">
        <w:rPr>
          <w:b/>
        </w:rPr>
        <w:t>PROGNOZA POGODY NA KOLEJNĄ DOBĘ</w:t>
      </w:r>
    </w:p>
    <w:p w:rsidR="001B140F" w:rsidRPr="001B140F" w:rsidRDefault="001B140F" w:rsidP="001B140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bookmarkStart w:id="0" w:name="_GoBack"/>
      <w:bookmarkEnd w:id="0"/>
    </w:p>
    <w:p w:rsidR="001B140F" w:rsidRPr="001B140F" w:rsidRDefault="001B140F" w:rsidP="001B140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u w:val="single"/>
        </w:rPr>
      </w:pPr>
      <w:r>
        <w:t xml:space="preserve">Ważność: </w:t>
      </w:r>
      <w:r w:rsidRPr="001B140F">
        <w:rPr>
          <w:u w:val="single"/>
        </w:rPr>
        <w:t>od godz. 07:30 dnia 13.06.2024 do godz. 07:30 dnia 14.06.2024</w:t>
      </w:r>
    </w:p>
    <w:p w:rsidR="001B140F" w:rsidRDefault="001B140F" w:rsidP="001B140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1B140F">
        <w:rPr>
          <w:b/>
        </w:rPr>
        <w:t>W dzień</w:t>
      </w:r>
      <w:r>
        <w:t xml:space="preserve"> zachmurzenie przeważnie duże, jedynie rano na północnym zachodzie małe</w:t>
      </w:r>
      <w:r>
        <w:t xml:space="preserve"> </w:t>
      </w:r>
      <w:r>
        <w:br/>
      </w:r>
      <w:r>
        <w:t>i umiarkowane. Opady deszczu, na wschodzie miejscami o umiarkowanej</w:t>
      </w:r>
      <w:r>
        <w:t xml:space="preserve"> </w:t>
      </w:r>
      <w:r>
        <w:t>intensywności. Na zachodzie możliwe burze. Suma opadów do 20 mm. Temperatura</w:t>
      </w:r>
      <w:r>
        <w:t xml:space="preserve"> </w:t>
      </w:r>
      <w:r>
        <w:t>maksymalna od 14°C na południu do 20°C na północy. Wiatr słaby, zmienny.</w:t>
      </w:r>
      <w:r>
        <w:t xml:space="preserve"> </w:t>
      </w:r>
      <w:r>
        <w:t>W trakcie burz możliwe porywy do 70 km/h.</w:t>
      </w:r>
    </w:p>
    <w:p w:rsidR="001B140F" w:rsidRDefault="001B140F" w:rsidP="001B140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1B140F">
        <w:rPr>
          <w:b/>
        </w:rPr>
        <w:t>W nocy</w:t>
      </w:r>
      <w:r>
        <w:t xml:space="preserve"> zachmurzenie duże, w drugiej jej połowie z postępującymi od zachodu</w:t>
      </w:r>
      <w:r>
        <w:t xml:space="preserve"> </w:t>
      </w:r>
      <w:r>
        <w:t>rozpogodzeniami. Początkowo na wschodzie opady deszczu. Nad ranem na zachodzie</w:t>
      </w:r>
      <w:r>
        <w:t xml:space="preserve"> </w:t>
      </w:r>
      <w:r>
        <w:t>mgły, ograniczające widzialność do 200 m. Temperatura minimalna od 8°C do 11°C.</w:t>
      </w:r>
      <w:r>
        <w:t xml:space="preserve"> </w:t>
      </w:r>
      <w:r>
        <w:t>Wiatr słaby, początkowo zmienny, później zachodni.</w:t>
      </w:r>
    </w:p>
    <w:p w:rsidR="001B140F" w:rsidRDefault="001B140F" w:rsidP="001B140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1B140F" w:rsidRPr="001B140F" w:rsidRDefault="001B140F" w:rsidP="001B140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1B140F">
        <w:rPr>
          <w:i/>
          <w:sz w:val="18"/>
          <w:szCs w:val="18"/>
        </w:rPr>
        <w:t>Dyżurny synoptyk: Michał Kowalczuk</w:t>
      </w:r>
    </w:p>
    <w:p w:rsidR="00923B52" w:rsidRDefault="001B140F" w:rsidP="001B140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1B140F">
        <w:rPr>
          <w:i/>
          <w:sz w:val="18"/>
          <w:szCs w:val="18"/>
        </w:rPr>
        <w:t>Godzina i data wydania: godz. 05:58 dnia 12.06.2024</w:t>
      </w:r>
      <w:r w:rsidR="00923B52">
        <w:rPr>
          <w:sz w:val="22"/>
        </w:rPr>
        <w:tab/>
      </w:r>
      <w:r w:rsidR="00923B52">
        <w:rPr>
          <w:sz w:val="22"/>
        </w:rPr>
        <w:tab/>
      </w:r>
      <w:r w:rsidR="0059470F">
        <w:rPr>
          <w:sz w:val="22"/>
        </w:rPr>
        <w:t xml:space="preserve">                                                                                            </w:t>
      </w:r>
      <w:r w:rsidR="00923B52">
        <w:rPr>
          <w:sz w:val="22"/>
        </w:rPr>
        <w:tab/>
      </w:r>
      <w:r w:rsidR="004F260F">
        <w:rPr>
          <w:sz w:val="22"/>
        </w:rPr>
        <w:t xml:space="preserve">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="00FB6BE0">
        <w:rPr>
          <w:sz w:val="22"/>
        </w:rPr>
        <w:t xml:space="preserve">  </w:t>
      </w:r>
      <w:r w:rsidR="0011457A">
        <w:rPr>
          <w:sz w:val="22"/>
        </w:rPr>
        <w:t xml:space="preserve">Dyżurny WCZK </w:t>
      </w:r>
    </w:p>
    <w:p w:rsidR="00603C52" w:rsidRPr="00923B52" w:rsidRDefault="00923B52" w:rsidP="00923B52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121A">
        <w:t xml:space="preserve">       </w:t>
      </w:r>
      <w:r w:rsidR="00BE1C08">
        <w:t xml:space="preserve"> </w:t>
      </w:r>
      <w:r w:rsidR="0057669E">
        <w:t>Sławomir Zabielski</w:t>
      </w:r>
    </w:p>
    <w:sectPr w:rsidR="00603C52" w:rsidRPr="00923B52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3B0"/>
    <w:rsid w:val="00163BED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21A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98F"/>
    <w:rsid w:val="007F5DE4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6A9"/>
    <w:rsid w:val="00B346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AD5"/>
    <w:rsid w:val="00BC4CB1"/>
    <w:rsid w:val="00BC4FC3"/>
    <w:rsid w:val="00BC57B9"/>
    <w:rsid w:val="00BC58E3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4305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B39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4B3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988"/>
    <w:rsid w:val="00F13CE5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E08D6B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B6137-BA58-4876-A4F1-DFB3DD0B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3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4</cp:revision>
  <cp:lastPrinted>2022-12-23T19:40:00Z</cp:lastPrinted>
  <dcterms:created xsi:type="dcterms:W3CDTF">2024-06-11T17:23:00Z</dcterms:created>
  <dcterms:modified xsi:type="dcterms:W3CDTF">2024-06-12T04:30:00Z</dcterms:modified>
</cp:coreProperties>
</file>