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681C51">
        <w:t>1</w:t>
      </w:r>
      <w:r w:rsidR="005948B1">
        <w:t>3</w:t>
      </w:r>
      <w:r w:rsidR="00101051">
        <w:t xml:space="preserve"> </w:t>
      </w:r>
      <w:r w:rsidR="004464E0">
        <w:t>czerwca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AE3EA0">
        <w:t>6</w:t>
      </w:r>
      <w:r w:rsidR="005948B1">
        <w:t>5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D2659A" w:rsidRDefault="00D2659A" w:rsidP="00D2659A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216AAC" w:rsidRPr="00216AAC" w:rsidRDefault="00216AAC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>
        <w:t xml:space="preserve">Ważność: </w:t>
      </w:r>
      <w:r w:rsidRPr="00216AAC">
        <w:rPr>
          <w:u w:val="single"/>
        </w:rPr>
        <w:t>od godz. 07:30 dnia 13.06.2024</w:t>
      </w:r>
      <w:r w:rsidRPr="00216AAC">
        <w:rPr>
          <w:u w:val="single"/>
        </w:rPr>
        <w:t xml:space="preserve"> </w:t>
      </w:r>
      <w:r w:rsidRPr="00216AAC">
        <w:rPr>
          <w:u w:val="single"/>
        </w:rPr>
        <w:t>do godz. 07:30 dnia 14.06.2024</w:t>
      </w:r>
    </w:p>
    <w:p w:rsidR="00216AAC" w:rsidRDefault="00216AAC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</w:t>
      </w:r>
      <w:r w:rsidRPr="00216AAC">
        <w:rPr>
          <w:b/>
        </w:rPr>
        <w:t>W dzień</w:t>
      </w:r>
      <w:r>
        <w:t xml:space="preserve"> zachmurzenie umiarkowane i duże, rano także małe. Miejscami opady</w:t>
      </w:r>
      <w:r>
        <w:t xml:space="preserve"> </w:t>
      </w:r>
      <w:r>
        <w:t>deszczu, na północy i zachodzie lokalnie burze i drobny grad. Wysokość opadów</w:t>
      </w:r>
      <w:r>
        <w:t xml:space="preserve"> </w:t>
      </w:r>
      <w:r>
        <w:t>w czasie burz do 15 mm. Temperatura maksymalna od 15°C do 18°C na południu, na</w:t>
      </w:r>
      <w:r>
        <w:t xml:space="preserve"> </w:t>
      </w:r>
      <w:r>
        <w:t>pozostałym obszarze 19°C, 21°C. Wiatr słaby, na północy i zachodzie okresami</w:t>
      </w:r>
      <w:r>
        <w:t xml:space="preserve"> </w:t>
      </w:r>
      <w:r>
        <w:t>umiarkowany, z kierunków zmieniających się. W czasie burz możliwe porywy do 70</w:t>
      </w:r>
      <w:r>
        <w:t xml:space="preserve"> </w:t>
      </w:r>
      <w:r>
        <w:t>km/h.</w:t>
      </w:r>
    </w:p>
    <w:p w:rsidR="00216AAC" w:rsidRDefault="00216AAC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</w:t>
      </w:r>
      <w:r w:rsidRPr="00216AAC">
        <w:rPr>
          <w:b/>
        </w:rPr>
        <w:t>W nocy</w:t>
      </w:r>
      <w:r>
        <w:t xml:space="preserve"> zachmurzenie duże z postępującymi od zachodu większymi przejaśnieniami</w:t>
      </w:r>
      <w:r>
        <w:t xml:space="preserve"> </w:t>
      </w:r>
      <w:r>
        <w:br/>
      </w:r>
      <w:r>
        <w:t>i rozpogodzeniami. W pierwszej połowie nocy miejscami, zwłaszcza na wschodzie,</w:t>
      </w:r>
      <w:r>
        <w:t xml:space="preserve"> </w:t>
      </w:r>
      <w:r>
        <w:t>przelotne opady deszczu. Nad ranem, głównie na północy i zachodzie, silne</w:t>
      </w:r>
      <w:r>
        <w:t xml:space="preserve"> </w:t>
      </w:r>
      <w:r>
        <w:t>zamglenie lub mgła ograniczająca widzialność do 300 m. Temperatura minimalna od</w:t>
      </w:r>
      <w:r>
        <w:t xml:space="preserve"> </w:t>
      </w:r>
      <w:r>
        <w:t>7°C do 10°C. Wiatr słaby, z kierunków północnych.</w:t>
      </w:r>
    </w:p>
    <w:p w:rsidR="00216AAC" w:rsidRDefault="00216AAC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216AAC" w:rsidRDefault="00216AAC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</w:pPr>
      <w:r>
        <w:t>PROGNOZA POGODY NA KOLEJNĄ DOBĘ</w:t>
      </w:r>
    </w:p>
    <w:p w:rsidR="00216AAC" w:rsidRDefault="00216AAC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216AAC" w:rsidRDefault="00216AAC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216AAC">
        <w:rPr>
          <w:u w:val="single"/>
        </w:rPr>
        <w:t>od godz. 07:30 dnia 14.06.2024</w:t>
      </w:r>
      <w:r w:rsidRPr="00216AAC">
        <w:rPr>
          <w:u w:val="single"/>
        </w:rPr>
        <w:t xml:space="preserve"> </w:t>
      </w:r>
      <w:r w:rsidRPr="00216AAC">
        <w:rPr>
          <w:u w:val="single"/>
        </w:rPr>
        <w:t>do godz. 07:30 dnia 15.06.2024</w:t>
      </w:r>
    </w:p>
    <w:p w:rsidR="00216AAC" w:rsidRDefault="00216AAC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</w:t>
      </w:r>
      <w:r w:rsidRPr="00216AAC">
        <w:rPr>
          <w:b/>
        </w:rPr>
        <w:t>W dzień</w:t>
      </w:r>
      <w:r>
        <w:t xml:space="preserve"> zachmurzenie małe i umiarkowane, okresami wzrastające do dużego. Na</w:t>
      </w:r>
      <w:r>
        <w:t xml:space="preserve"> </w:t>
      </w:r>
      <w:r>
        <w:t xml:space="preserve">północy </w:t>
      </w:r>
      <w:r>
        <w:br/>
      </w:r>
      <w:r>
        <w:t>i wschodzie możliwe słabe, przelotne opady deszczu. Temperatura</w:t>
      </w:r>
      <w:r>
        <w:t xml:space="preserve"> </w:t>
      </w:r>
      <w:r>
        <w:t>maksymalna od 20°C do 22°C. Wiatr słaby, okresami umiarkowany, z kierunków</w:t>
      </w:r>
      <w:r>
        <w:t xml:space="preserve"> </w:t>
      </w:r>
      <w:r>
        <w:t>zachodnich.</w:t>
      </w:r>
    </w:p>
    <w:p w:rsidR="00216AAC" w:rsidRDefault="00216AAC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</w:t>
      </w:r>
      <w:r w:rsidRPr="00216AAC">
        <w:rPr>
          <w:b/>
        </w:rPr>
        <w:t>W nocy</w:t>
      </w:r>
      <w:r>
        <w:t xml:space="preserve"> zachmurzenie małe, okresami wzrastające do dużego. Temperatura minimalna</w:t>
      </w:r>
      <w:r>
        <w:t xml:space="preserve"> </w:t>
      </w:r>
      <w:r>
        <w:t>od 8°C do 11°C. Wiatr słaby, z kierunków wschodnich.</w:t>
      </w:r>
    </w:p>
    <w:p w:rsidR="00216AAC" w:rsidRDefault="00216AAC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216AAC" w:rsidRPr="00216AAC" w:rsidRDefault="00216AAC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216AAC">
        <w:rPr>
          <w:i/>
          <w:sz w:val="22"/>
          <w:szCs w:val="22"/>
        </w:rPr>
        <w:t>Dyżurny synoptyk: Mateusz Zamajtys</w:t>
      </w:r>
      <w:bookmarkStart w:id="0" w:name="_GoBack"/>
      <w:bookmarkEnd w:id="0"/>
    </w:p>
    <w:p w:rsidR="00923B52" w:rsidRDefault="00216AAC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216AAC">
        <w:rPr>
          <w:i/>
          <w:sz w:val="22"/>
          <w:szCs w:val="22"/>
        </w:rPr>
        <w:t>Godzina i data wydania: godz. 22:56 dnia 12.06.2024</w:t>
      </w:r>
      <w:r w:rsidR="00923B52" w:rsidRPr="00216AAC">
        <w:rPr>
          <w:i/>
          <w:sz w:val="22"/>
          <w:szCs w:val="22"/>
        </w:rPr>
        <w:tab/>
      </w:r>
      <w:r w:rsidR="00923B52"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 w:rsidR="00923B52"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FB6BE0">
        <w:rPr>
          <w:sz w:val="22"/>
        </w:rPr>
        <w:t xml:space="preserve">  </w:t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121A">
        <w:t xml:space="preserve">       </w:t>
      </w:r>
      <w:r w:rsidR="00BE1C08">
        <w:t xml:space="preserve"> </w:t>
      </w:r>
      <w:r w:rsidR="005948B1">
        <w:t xml:space="preserve">  Piotr Staniewski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DE4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A9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ECC92E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81EF-847C-4D2B-8CE3-8CB27643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4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2024-06-13T03:37:00Z</dcterms:created>
  <dcterms:modified xsi:type="dcterms:W3CDTF">2024-06-13T04:29:00Z</dcterms:modified>
</cp:coreProperties>
</file>