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81C51">
        <w:t>1</w:t>
      </w:r>
      <w:r w:rsidR="00CF0289">
        <w:t>7</w:t>
      </w:r>
      <w:r w:rsidR="00101051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AE3EA0">
        <w:t>6</w:t>
      </w:r>
      <w:r w:rsidR="00CF0289">
        <w:t>9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516113" w:rsidRPr="000E54AE" w:rsidRDefault="00516113" w:rsidP="0051611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  <w:u w:val="single"/>
        </w:rPr>
      </w:pPr>
      <w:r w:rsidRPr="00516113">
        <w:rPr>
          <w:sz w:val="22"/>
          <w:szCs w:val="22"/>
        </w:rPr>
        <w:t xml:space="preserve">Ważność: </w:t>
      </w:r>
      <w:r w:rsidRPr="000E54AE">
        <w:rPr>
          <w:sz w:val="22"/>
          <w:szCs w:val="22"/>
          <w:u w:val="single"/>
        </w:rPr>
        <w:t>od godz. 07:30 dnia 1</w:t>
      </w:r>
      <w:r w:rsidR="00CF0289">
        <w:rPr>
          <w:sz w:val="22"/>
          <w:szCs w:val="22"/>
          <w:u w:val="single"/>
        </w:rPr>
        <w:t>7</w:t>
      </w:r>
      <w:r w:rsidRPr="000E54AE">
        <w:rPr>
          <w:sz w:val="22"/>
          <w:szCs w:val="22"/>
          <w:u w:val="single"/>
        </w:rPr>
        <w:t>.06.2024 do godz. 07:30 dnia 1</w:t>
      </w:r>
      <w:r w:rsidR="0092197B">
        <w:rPr>
          <w:sz w:val="22"/>
          <w:szCs w:val="22"/>
          <w:u w:val="single"/>
        </w:rPr>
        <w:t>8</w:t>
      </w:r>
      <w:r w:rsidR="00CF0289">
        <w:rPr>
          <w:sz w:val="22"/>
          <w:szCs w:val="22"/>
          <w:u w:val="single"/>
        </w:rPr>
        <w:t>.</w:t>
      </w:r>
      <w:r w:rsidRPr="000E54AE">
        <w:rPr>
          <w:sz w:val="22"/>
          <w:szCs w:val="22"/>
          <w:u w:val="single"/>
        </w:rPr>
        <w:t>06.2024</w:t>
      </w:r>
    </w:p>
    <w:p w:rsidR="0092197B" w:rsidRPr="0092197B" w:rsidRDefault="0092197B" w:rsidP="0092197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2197B">
        <w:rPr>
          <w:b/>
          <w:sz w:val="22"/>
          <w:szCs w:val="22"/>
        </w:rPr>
        <w:t>W dzień</w:t>
      </w:r>
      <w:r w:rsidRPr="0092197B">
        <w:rPr>
          <w:sz w:val="22"/>
          <w:szCs w:val="22"/>
        </w:rPr>
        <w:t xml:space="preserve"> zachmurzenie umiarkowane, na wschodzie województwa okresami wzrastające do dużego i miejscami przelotne opady deszczu, na zachodzie możliwe burze.</w:t>
      </w:r>
      <w:r>
        <w:rPr>
          <w:sz w:val="22"/>
          <w:szCs w:val="22"/>
        </w:rPr>
        <w:t xml:space="preserve"> </w:t>
      </w:r>
      <w:r w:rsidRPr="0092197B">
        <w:rPr>
          <w:sz w:val="22"/>
          <w:szCs w:val="22"/>
        </w:rPr>
        <w:t>Temperatura maksymalna od 25°C do 28°C. Wiatr słaby i umiarkowany, północno-zachodni i zachodni. Podczas burz porywisty.</w:t>
      </w:r>
    </w:p>
    <w:p w:rsidR="0092197B" w:rsidRPr="0092197B" w:rsidRDefault="0092197B" w:rsidP="0092197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2197B">
        <w:rPr>
          <w:b/>
          <w:sz w:val="22"/>
          <w:szCs w:val="22"/>
        </w:rPr>
        <w:t>W nocy</w:t>
      </w:r>
      <w:r w:rsidRPr="0092197B">
        <w:rPr>
          <w:sz w:val="22"/>
          <w:szCs w:val="22"/>
        </w:rPr>
        <w:t xml:space="preserve"> zachmurzenie umiarkowane, okresami wzrastające do dużego. Miejscami, głównie na zachodzie przelotne opady deszczu. Temperatura minimalna od 14°C do 16°C. Wiatr słaby, południowo-zachodni.</w:t>
      </w:r>
    </w:p>
    <w:p w:rsidR="000E54AE" w:rsidRPr="00516113" w:rsidRDefault="000E54AE" w:rsidP="0051611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516113" w:rsidRDefault="00516113" w:rsidP="000E54A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0E54AE">
        <w:rPr>
          <w:b/>
          <w:sz w:val="22"/>
          <w:szCs w:val="22"/>
        </w:rPr>
        <w:t>PROGNOZA POGODY NA KOLEJNĄ DOBĘ</w:t>
      </w:r>
    </w:p>
    <w:p w:rsidR="000E54AE" w:rsidRPr="000E54AE" w:rsidRDefault="000E54AE" w:rsidP="000E54A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516113" w:rsidRPr="00516113" w:rsidRDefault="00516113" w:rsidP="0051611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516113">
        <w:rPr>
          <w:sz w:val="22"/>
          <w:szCs w:val="22"/>
        </w:rPr>
        <w:t xml:space="preserve">Ważność: </w:t>
      </w:r>
      <w:r w:rsidRPr="000E54AE">
        <w:rPr>
          <w:sz w:val="22"/>
          <w:szCs w:val="22"/>
          <w:u w:val="single"/>
        </w:rPr>
        <w:t>od godz. 07:30 dnia 1</w:t>
      </w:r>
      <w:r w:rsidR="00CF0289">
        <w:rPr>
          <w:sz w:val="22"/>
          <w:szCs w:val="22"/>
          <w:u w:val="single"/>
        </w:rPr>
        <w:t>8</w:t>
      </w:r>
      <w:r w:rsidRPr="000E54AE">
        <w:rPr>
          <w:sz w:val="22"/>
          <w:szCs w:val="22"/>
          <w:u w:val="single"/>
        </w:rPr>
        <w:t>.06.2024 do godz. 07:30 dnia 1</w:t>
      </w:r>
      <w:r w:rsidR="00CF0289">
        <w:rPr>
          <w:sz w:val="22"/>
          <w:szCs w:val="22"/>
          <w:u w:val="single"/>
        </w:rPr>
        <w:t>9</w:t>
      </w:r>
      <w:r w:rsidRPr="000E54AE">
        <w:rPr>
          <w:sz w:val="22"/>
          <w:szCs w:val="22"/>
          <w:u w:val="single"/>
        </w:rPr>
        <w:t>.06.2024</w:t>
      </w:r>
    </w:p>
    <w:p w:rsidR="00952350" w:rsidRPr="00952350" w:rsidRDefault="00952350" w:rsidP="0095235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52350">
        <w:rPr>
          <w:b/>
          <w:sz w:val="22"/>
          <w:szCs w:val="22"/>
        </w:rPr>
        <w:t>W dzień</w:t>
      </w:r>
      <w:r w:rsidRPr="00952350">
        <w:rPr>
          <w:sz w:val="22"/>
          <w:szCs w:val="22"/>
        </w:rPr>
        <w:t xml:space="preserve"> zachmurzenie umiarkowane, okresami wzrastające do dużego. Po południu możliwe przelotne opady deszczu i burze. Prognozowana suma opadów podczas burz do 15 mm. Temperatura maksymalna od 27°C do 30°C. Wiatr słaby i umiarkowany, południowo-zachodni.</w:t>
      </w:r>
    </w:p>
    <w:p w:rsidR="00952350" w:rsidRPr="00952350" w:rsidRDefault="00952350" w:rsidP="0095235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52350">
        <w:rPr>
          <w:b/>
          <w:sz w:val="22"/>
          <w:szCs w:val="22"/>
        </w:rPr>
        <w:t>W nocy</w:t>
      </w:r>
      <w:r w:rsidRPr="00952350">
        <w:rPr>
          <w:sz w:val="22"/>
          <w:szCs w:val="22"/>
        </w:rPr>
        <w:t xml:space="preserve"> zachmurzenie umiarkowane, okresami wzrastające do dużego. Na zachodzie i północy przelotne opady deszczu, miejscami burze. Suma opadów podczas burz do</w:t>
      </w:r>
    </w:p>
    <w:p w:rsidR="00952350" w:rsidRPr="00952350" w:rsidRDefault="00952350" w:rsidP="0095235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52350">
        <w:rPr>
          <w:sz w:val="22"/>
          <w:szCs w:val="22"/>
        </w:rPr>
        <w:t>15 mm. Temperatura minimalna od 14°C do 17°C. Wiatr słaby, okresami południowy.</w:t>
      </w:r>
    </w:p>
    <w:p w:rsidR="00952350" w:rsidRPr="00952350" w:rsidRDefault="00952350" w:rsidP="0095235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52350">
        <w:rPr>
          <w:sz w:val="22"/>
          <w:szCs w:val="22"/>
        </w:rPr>
        <w:t>Podczas burz możliwe porywy do 70 km/h.</w:t>
      </w:r>
    </w:p>
    <w:p w:rsidR="00516113" w:rsidRPr="00516113" w:rsidRDefault="00516113" w:rsidP="0051611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80382D" w:rsidRPr="0080382D" w:rsidRDefault="00516113" w:rsidP="0080382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0E54AE">
        <w:rPr>
          <w:i/>
          <w:sz w:val="18"/>
          <w:szCs w:val="18"/>
        </w:rPr>
        <w:t xml:space="preserve">Dyżurny synoptyk: </w:t>
      </w:r>
      <w:r w:rsidR="0080382D" w:rsidRPr="0080382D">
        <w:rPr>
          <w:i/>
          <w:sz w:val="18"/>
          <w:szCs w:val="18"/>
        </w:rPr>
        <w:t xml:space="preserve">Tomasz </w:t>
      </w:r>
      <w:proofErr w:type="spellStart"/>
      <w:r w:rsidR="0080382D" w:rsidRPr="0080382D">
        <w:rPr>
          <w:i/>
          <w:sz w:val="18"/>
          <w:szCs w:val="18"/>
        </w:rPr>
        <w:t>Siemieniuk</w:t>
      </w:r>
      <w:proofErr w:type="spellEnd"/>
    </w:p>
    <w:p w:rsidR="0080382D" w:rsidRPr="0080382D" w:rsidRDefault="0080382D" w:rsidP="0080382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80382D">
        <w:rPr>
          <w:i/>
          <w:sz w:val="18"/>
          <w:szCs w:val="18"/>
        </w:rPr>
        <w:t>Godzina i data wydania: godz. 20:50 dnia 16.06.2024</w:t>
      </w:r>
    </w:p>
    <w:p w:rsidR="00023350" w:rsidRPr="000E54AE" w:rsidRDefault="00023350" w:rsidP="00CF028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bookmarkStart w:id="0" w:name="_GoBack"/>
      <w:bookmarkEnd w:id="0"/>
    </w:p>
    <w:p w:rsidR="00A558BD" w:rsidRDefault="00A558BD" w:rsidP="00F1326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</w:p>
    <w:p w:rsidR="00A558BD" w:rsidRDefault="00A558BD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580DFC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F0289">
        <w:t>Sławomir Zabielski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EED70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20CD-82A4-4FDE-8B54-BB57E84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Sławomir Zabielski</cp:lastModifiedBy>
  <cp:revision>7</cp:revision>
  <cp:lastPrinted>2022-12-23T19:40:00Z</cp:lastPrinted>
  <dcterms:created xsi:type="dcterms:W3CDTF">2024-06-16T17:18:00Z</dcterms:created>
  <dcterms:modified xsi:type="dcterms:W3CDTF">2024-06-17T04:12:00Z</dcterms:modified>
</cp:coreProperties>
</file>