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D202BA">
        <w:t>1</w:t>
      </w:r>
      <w:r w:rsidR="0085217D">
        <w:t>9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20</w:t>
      </w:r>
      <w:r w:rsidR="0085217D">
        <w:t>1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B61606" w:rsidRDefault="00B61606" w:rsidP="0062210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  <w:sz w:val="22"/>
          <w:szCs w:val="22"/>
        </w:rPr>
      </w:pPr>
    </w:p>
    <w:p w:rsidR="00B61606" w:rsidRPr="00BE3DCD" w:rsidRDefault="00B61606" w:rsidP="00B6160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BE3DCD">
        <w:t xml:space="preserve">Ważność: </w:t>
      </w:r>
      <w:r w:rsidRPr="00BE3DCD">
        <w:rPr>
          <w:u w:val="single"/>
        </w:rPr>
        <w:t>od godz. 07:30 dnia 1</w:t>
      </w:r>
      <w:r w:rsidR="0085217D">
        <w:rPr>
          <w:u w:val="single"/>
        </w:rPr>
        <w:t>9</w:t>
      </w:r>
      <w:r w:rsidRPr="00BE3DCD">
        <w:rPr>
          <w:u w:val="single"/>
        </w:rPr>
        <w:t xml:space="preserve">.07.2024 do godz. 07:30 dnia </w:t>
      </w:r>
      <w:r w:rsidR="0085217D">
        <w:rPr>
          <w:u w:val="single"/>
        </w:rPr>
        <w:t>20</w:t>
      </w:r>
      <w:r w:rsidRPr="00BE3DCD">
        <w:rPr>
          <w:u w:val="single"/>
        </w:rPr>
        <w:t>.07.2024</w:t>
      </w:r>
    </w:p>
    <w:p w:rsidR="00A12EE3" w:rsidRPr="00A12EE3" w:rsidRDefault="00A12EE3" w:rsidP="00A12EE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12EE3">
        <w:rPr>
          <w:b/>
          <w:sz w:val="22"/>
          <w:szCs w:val="22"/>
        </w:rPr>
        <w:t>W dzień</w:t>
      </w:r>
      <w:r w:rsidRPr="00A12EE3">
        <w:rPr>
          <w:sz w:val="22"/>
          <w:szCs w:val="22"/>
        </w:rPr>
        <w:t xml:space="preserve"> zachmurzenie małe i umiarkowane. Temperatura maksymalna od 25°C do 27°C.</w:t>
      </w:r>
      <w:r>
        <w:rPr>
          <w:sz w:val="22"/>
          <w:szCs w:val="22"/>
        </w:rPr>
        <w:t xml:space="preserve"> </w:t>
      </w:r>
      <w:r w:rsidRPr="00A12EE3">
        <w:rPr>
          <w:sz w:val="22"/>
          <w:szCs w:val="22"/>
        </w:rPr>
        <w:t>Wiatr słaby, okresami umiarkowany, północno-zachodni i północny.</w:t>
      </w:r>
    </w:p>
    <w:p w:rsidR="00A12EE3" w:rsidRPr="00A12EE3" w:rsidRDefault="00A12EE3" w:rsidP="00A12EE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12EE3">
        <w:rPr>
          <w:b/>
          <w:sz w:val="22"/>
          <w:szCs w:val="22"/>
        </w:rPr>
        <w:t>W nocy</w:t>
      </w:r>
      <w:r w:rsidRPr="00A12EE3">
        <w:rPr>
          <w:sz w:val="22"/>
          <w:szCs w:val="22"/>
        </w:rPr>
        <w:t xml:space="preserve"> zachmurzenie małe.  Nad ranem lokalnie silne zamglenia lub krótkotrwałe mgły ograniczające widzialność do 500 m. Temperatura minimalna od 13°C do 15°C.</w:t>
      </w:r>
      <w:r>
        <w:rPr>
          <w:sz w:val="22"/>
          <w:szCs w:val="22"/>
        </w:rPr>
        <w:t xml:space="preserve"> </w:t>
      </w:r>
      <w:r w:rsidRPr="00A12EE3">
        <w:rPr>
          <w:sz w:val="22"/>
          <w:szCs w:val="22"/>
        </w:rPr>
        <w:t>Wiatr słaby, zmienny.</w:t>
      </w:r>
    </w:p>
    <w:p w:rsidR="00B61606" w:rsidRDefault="00B61606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B61606" w:rsidRPr="00B61606" w:rsidRDefault="00B61606" w:rsidP="00B6160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61606">
        <w:rPr>
          <w:b/>
          <w:sz w:val="22"/>
          <w:szCs w:val="22"/>
        </w:rPr>
        <w:t>PROGNOZA POGODY NA KOLEJNĄ DOBĘ</w:t>
      </w:r>
      <w:r w:rsidRPr="00B61606">
        <w:rPr>
          <w:b/>
          <w:sz w:val="22"/>
          <w:szCs w:val="22"/>
        </w:rPr>
        <w:br/>
      </w:r>
    </w:p>
    <w:p w:rsidR="00B61606" w:rsidRPr="00BE3DCD" w:rsidRDefault="00B61606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BE3DCD">
        <w:t xml:space="preserve">Ważność: </w:t>
      </w:r>
      <w:r w:rsidRPr="00BE3DCD">
        <w:rPr>
          <w:u w:val="single"/>
        </w:rPr>
        <w:t xml:space="preserve">od godz. 07:30 dnia </w:t>
      </w:r>
      <w:r w:rsidR="0085217D">
        <w:rPr>
          <w:u w:val="single"/>
        </w:rPr>
        <w:t>20</w:t>
      </w:r>
      <w:r w:rsidRPr="00BE3DCD">
        <w:rPr>
          <w:u w:val="single"/>
        </w:rPr>
        <w:t xml:space="preserve">.07.2024 do godz. 07:30 dnia </w:t>
      </w:r>
      <w:r w:rsidR="00F20766" w:rsidRPr="00BE3DCD">
        <w:rPr>
          <w:u w:val="single"/>
        </w:rPr>
        <w:t>2</w:t>
      </w:r>
      <w:r w:rsidR="0085217D">
        <w:rPr>
          <w:u w:val="single"/>
        </w:rPr>
        <w:t>1</w:t>
      </w:r>
      <w:r w:rsidRPr="00BE3DCD">
        <w:rPr>
          <w:u w:val="single"/>
        </w:rPr>
        <w:t>.07.2024</w:t>
      </w:r>
    </w:p>
    <w:p w:rsidR="00A12EE3" w:rsidRDefault="00A12EE3" w:rsidP="00A12EE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12EE3">
        <w:rPr>
          <w:b/>
          <w:sz w:val="22"/>
          <w:szCs w:val="22"/>
        </w:rPr>
        <w:t>W dzień</w:t>
      </w:r>
      <w:r w:rsidRPr="00A12EE3">
        <w:rPr>
          <w:sz w:val="22"/>
          <w:szCs w:val="22"/>
        </w:rPr>
        <w:t xml:space="preserve"> zachmurzenie małe, okresami umiarkowane. Temperatura maksymalna od 27°C do 29°C. Wiatr słaby, zmienny z przewagą kierunków północnych.</w:t>
      </w:r>
    </w:p>
    <w:p w:rsidR="00B61606" w:rsidRDefault="00A12EE3" w:rsidP="00A12EE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bookmarkEnd w:id="0"/>
      <w:r w:rsidRPr="00A12EE3">
        <w:rPr>
          <w:b/>
          <w:sz w:val="22"/>
          <w:szCs w:val="22"/>
        </w:rPr>
        <w:t>W nocy</w:t>
      </w:r>
      <w:r w:rsidRPr="00A12EE3">
        <w:rPr>
          <w:sz w:val="22"/>
          <w:szCs w:val="22"/>
        </w:rPr>
        <w:t xml:space="preserve"> zachmurzenie małe. Temperatura minimalna od 15°C do 18°C. Wiatr słaby, z kierunków wschodnich.</w:t>
      </w:r>
      <w:r w:rsidR="00B61606" w:rsidRPr="00B61606">
        <w:rPr>
          <w:sz w:val="22"/>
          <w:szCs w:val="22"/>
        </w:rPr>
        <w:br/>
      </w:r>
    </w:p>
    <w:p w:rsidR="00A12EE3" w:rsidRPr="00A12EE3" w:rsidRDefault="00B61606" w:rsidP="00A12EE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  <w:szCs w:val="22"/>
        </w:rPr>
      </w:pPr>
      <w:r w:rsidRPr="00B61606">
        <w:rPr>
          <w:sz w:val="22"/>
          <w:szCs w:val="22"/>
        </w:rPr>
        <w:br/>
        <w:t xml:space="preserve">Dyżurny synoptyk: </w:t>
      </w:r>
      <w:r w:rsidR="00A12EE3" w:rsidRPr="00A12EE3">
        <w:rPr>
          <w:i/>
          <w:sz w:val="22"/>
          <w:szCs w:val="22"/>
        </w:rPr>
        <w:t>Michał Folwarski</w:t>
      </w:r>
    </w:p>
    <w:p w:rsidR="00923B52" w:rsidRDefault="00A12EE3" w:rsidP="00A12EE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  <w:r w:rsidRPr="00A12EE3">
        <w:rPr>
          <w:i/>
          <w:sz w:val="22"/>
          <w:szCs w:val="22"/>
        </w:rPr>
        <w:t>Godzina i data wydania: godz. 05:52 dnia 19.07.2024</w:t>
      </w:r>
      <w:r w:rsidR="00923B52"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 w:rsidR="00923B52"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0BD">
        <w:tab/>
      </w:r>
      <w:r w:rsidR="00C100F2">
        <w:t xml:space="preserve">        </w:t>
      </w:r>
      <w:r w:rsidR="00645465">
        <w:t xml:space="preserve">   </w:t>
      </w:r>
      <w:r w:rsidR="00F20766">
        <w:t xml:space="preserve">   </w:t>
      </w:r>
      <w:r w:rsidR="00F20766">
        <w:rPr>
          <w:sz w:val="22"/>
          <w:szCs w:val="22"/>
        </w:rPr>
        <w:t>Jerzy Rybicki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CF774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37BF-C387-4AAC-A1DE-42AC53B2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Jerzy Rybicki</cp:lastModifiedBy>
  <cp:revision>4</cp:revision>
  <cp:lastPrinted>2022-12-23T19:40:00Z</cp:lastPrinted>
  <dcterms:created xsi:type="dcterms:W3CDTF">2024-07-18T17:26:00Z</dcterms:created>
  <dcterms:modified xsi:type="dcterms:W3CDTF">2024-07-19T03:54:00Z</dcterms:modified>
</cp:coreProperties>
</file>