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9C110A">
        <w:t>2</w:t>
      </w:r>
      <w:r w:rsidR="00377DDE">
        <w:t>4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20</w:t>
      </w:r>
      <w:r w:rsidR="00377DDE">
        <w:t>6</w:t>
      </w:r>
      <w:r w:rsidR="003C5973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9C110A" w:rsidRDefault="009C110A" w:rsidP="009C11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377DDE" w:rsidRDefault="00945563" w:rsidP="00377D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  <w:u w:val="single"/>
        </w:rPr>
      </w:pPr>
      <w:r w:rsidRPr="00945563">
        <w:rPr>
          <w:sz w:val="22"/>
          <w:szCs w:val="22"/>
        </w:rPr>
        <w:t xml:space="preserve">Ważność: </w:t>
      </w:r>
      <w:r w:rsidRPr="00945563">
        <w:rPr>
          <w:sz w:val="22"/>
          <w:szCs w:val="22"/>
          <w:u w:val="single"/>
        </w:rPr>
        <w:t>od godz. 07:30 dnia 2</w:t>
      </w:r>
      <w:r w:rsidR="00377DDE">
        <w:rPr>
          <w:sz w:val="22"/>
          <w:szCs w:val="22"/>
          <w:u w:val="single"/>
        </w:rPr>
        <w:t>4</w:t>
      </w:r>
      <w:r w:rsidRPr="00945563">
        <w:rPr>
          <w:sz w:val="22"/>
          <w:szCs w:val="22"/>
          <w:u w:val="single"/>
        </w:rPr>
        <w:t>.07.2024 do godz. 07:30 dnia 2</w:t>
      </w:r>
      <w:r w:rsidR="00377DDE">
        <w:rPr>
          <w:sz w:val="22"/>
          <w:szCs w:val="22"/>
          <w:u w:val="single"/>
        </w:rPr>
        <w:t>5</w:t>
      </w:r>
      <w:r w:rsidRPr="00945563">
        <w:rPr>
          <w:sz w:val="22"/>
          <w:szCs w:val="22"/>
          <w:u w:val="single"/>
        </w:rPr>
        <w:t>.07.2024</w:t>
      </w:r>
    </w:p>
    <w:p w:rsidR="00977A21" w:rsidRPr="00977A21" w:rsidRDefault="00977A21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77A21">
        <w:rPr>
          <w:b/>
          <w:sz w:val="22"/>
          <w:szCs w:val="22"/>
        </w:rPr>
        <w:t>W dzień</w:t>
      </w:r>
      <w:r w:rsidRPr="00977A21">
        <w:rPr>
          <w:sz w:val="22"/>
          <w:szCs w:val="22"/>
        </w:rPr>
        <w:t xml:space="preserve"> zachmurzenie umiarkowane, miejscami duże. Przelotne opady deszczu oraz miejscami burze, zwłaszcza na zachodzie regionu i tam suma opadów w czasie burz do 20 mm. Temperatura maksymalna od 23°C na krańcach zachodnich regionu do 27°C na wschodzie i południu. Wiatr słaby </w:t>
      </w:r>
      <w:r>
        <w:rPr>
          <w:sz w:val="22"/>
          <w:szCs w:val="22"/>
        </w:rPr>
        <w:br/>
      </w:r>
      <w:bookmarkStart w:id="0" w:name="_GoBack"/>
      <w:bookmarkEnd w:id="0"/>
      <w:r w:rsidRPr="00977A21">
        <w:rPr>
          <w:sz w:val="22"/>
          <w:szCs w:val="22"/>
        </w:rPr>
        <w:t>i umiarkowany, północno-zachodni. W trakcie burz wiatr w porywach do 70 km/h.</w:t>
      </w:r>
    </w:p>
    <w:p w:rsidR="00977A21" w:rsidRDefault="00977A21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77A21">
        <w:rPr>
          <w:b/>
          <w:sz w:val="22"/>
          <w:szCs w:val="22"/>
        </w:rPr>
        <w:t>W nocy</w:t>
      </w:r>
      <w:r w:rsidRPr="00977A21">
        <w:rPr>
          <w:sz w:val="22"/>
          <w:szCs w:val="22"/>
        </w:rPr>
        <w:t xml:space="preserve"> zachmurzenie duże z większymi przejaśnieniami. Przelotne opady deszczu, możliwe także burze. Wysokość opadów, zwłaszcza w czasie burz do 10 mm.</w:t>
      </w:r>
      <w:r>
        <w:rPr>
          <w:sz w:val="22"/>
          <w:szCs w:val="22"/>
        </w:rPr>
        <w:t xml:space="preserve"> </w:t>
      </w:r>
      <w:r w:rsidRPr="00977A21">
        <w:rPr>
          <w:sz w:val="22"/>
          <w:szCs w:val="22"/>
        </w:rPr>
        <w:t>Temperatura minimalna od 13°C do 15°C. Wiatr słaby i umiarkowany, północno-zachodni. W trakcie burz porywisty.</w:t>
      </w:r>
    </w:p>
    <w:p w:rsidR="00977A21" w:rsidRPr="00977A21" w:rsidRDefault="00977A21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sz w:val="22"/>
          <w:szCs w:val="22"/>
        </w:rPr>
      </w:pPr>
      <w:r w:rsidRPr="00945563">
        <w:rPr>
          <w:b/>
          <w:sz w:val="22"/>
          <w:szCs w:val="22"/>
        </w:rPr>
        <w:t>PROGNOZA POGODY NA KOLEJNĄ DOBĘ</w:t>
      </w:r>
      <w:r w:rsidRPr="00945563">
        <w:rPr>
          <w:b/>
          <w:sz w:val="22"/>
          <w:szCs w:val="22"/>
        </w:rPr>
        <w:br/>
      </w:r>
    </w:p>
    <w:p w:rsidR="00A36010" w:rsidRDefault="00945563" w:rsidP="003C59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  <w:u w:val="single"/>
        </w:rPr>
      </w:pPr>
      <w:r w:rsidRPr="00945563">
        <w:rPr>
          <w:sz w:val="22"/>
          <w:szCs w:val="22"/>
        </w:rPr>
        <w:t xml:space="preserve">Ważność: </w:t>
      </w:r>
      <w:r w:rsidRPr="00945563">
        <w:rPr>
          <w:sz w:val="22"/>
          <w:szCs w:val="22"/>
          <w:u w:val="single"/>
        </w:rPr>
        <w:t>od godz. 07:30 dnia 2</w:t>
      </w:r>
      <w:r w:rsidR="00377DDE">
        <w:rPr>
          <w:sz w:val="22"/>
          <w:szCs w:val="22"/>
          <w:u w:val="single"/>
        </w:rPr>
        <w:t>5.</w:t>
      </w:r>
      <w:r w:rsidRPr="00945563">
        <w:rPr>
          <w:sz w:val="22"/>
          <w:szCs w:val="22"/>
          <w:u w:val="single"/>
        </w:rPr>
        <w:t>07.2024 do godz. 07:30 dnia 2</w:t>
      </w:r>
      <w:r w:rsidR="00377DDE">
        <w:rPr>
          <w:sz w:val="22"/>
          <w:szCs w:val="22"/>
          <w:u w:val="single"/>
        </w:rPr>
        <w:t>6.</w:t>
      </w:r>
      <w:r w:rsidRPr="00945563">
        <w:rPr>
          <w:sz w:val="22"/>
          <w:szCs w:val="22"/>
          <w:u w:val="single"/>
        </w:rPr>
        <w:t>07.2024</w:t>
      </w:r>
    </w:p>
    <w:p w:rsidR="00977A21" w:rsidRPr="00977A21" w:rsidRDefault="00977A21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77A21">
        <w:rPr>
          <w:b/>
          <w:sz w:val="22"/>
          <w:szCs w:val="22"/>
        </w:rPr>
        <w:t>W dzień</w:t>
      </w:r>
      <w:r w:rsidRPr="00977A21">
        <w:rPr>
          <w:sz w:val="22"/>
          <w:szCs w:val="22"/>
        </w:rPr>
        <w:t xml:space="preserve"> zachmurzenie umiarkowane, wzrastające do dużego z możliwością wystąpienia przelotnych opadów deszczu i burz, lokalnie z gradem. Prognozowana suma opadów podczas burz do 20 mm. Temperatura maksymalna od 23°C do 26°C. Wiatr słaby i umiarkowany, przeważnie północno-zachodni i północny. W czasie burz porywy wiatru do 75 km/h.</w:t>
      </w:r>
    </w:p>
    <w:p w:rsidR="00977A21" w:rsidRPr="00977A21" w:rsidRDefault="00977A21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977A21">
        <w:rPr>
          <w:b/>
          <w:sz w:val="22"/>
          <w:szCs w:val="22"/>
        </w:rPr>
        <w:t>W nocy</w:t>
      </w:r>
      <w:r w:rsidRPr="00977A21">
        <w:rPr>
          <w:sz w:val="22"/>
          <w:szCs w:val="22"/>
        </w:rPr>
        <w:t xml:space="preserve"> zachmurzenie małe i umiarkowane, na wschodzie okresami duże i tam zanikające przelotne opady deszczu. Temperatura minimalna od 15°C do 17°C. Wiatr słaby, okresami umiarkowany, północno-zachodni i północny.</w:t>
      </w:r>
    </w:p>
    <w:p w:rsidR="00945563" w:rsidRDefault="00945563" w:rsidP="00377D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377DDE" w:rsidRDefault="00377DDE" w:rsidP="00377DD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977A21" w:rsidRPr="00977A21" w:rsidRDefault="00945563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945563">
        <w:rPr>
          <w:i/>
          <w:sz w:val="22"/>
          <w:szCs w:val="22"/>
        </w:rPr>
        <w:t xml:space="preserve">Dyżurny synoptyk: </w:t>
      </w:r>
      <w:r w:rsidR="00977A21" w:rsidRPr="00977A21">
        <w:rPr>
          <w:i/>
          <w:sz w:val="22"/>
          <w:szCs w:val="22"/>
        </w:rPr>
        <w:t xml:space="preserve">Tomasz </w:t>
      </w:r>
      <w:proofErr w:type="spellStart"/>
      <w:r w:rsidR="00977A21" w:rsidRPr="00977A21">
        <w:rPr>
          <w:i/>
          <w:sz w:val="22"/>
          <w:szCs w:val="22"/>
        </w:rPr>
        <w:t>Siemieniuk</w:t>
      </w:r>
      <w:proofErr w:type="spellEnd"/>
    </w:p>
    <w:p w:rsidR="00945563" w:rsidRDefault="00977A21" w:rsidP="00977A2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977A21">
        <w:rPr>
          <w:i/>
          <w:sz w:val="22"/>
          <w:szCs w:val="22"/>
        </w:rPr>
        <w:t>Godzina i data wydania: godz. 04:24 dnia 24.07.2024</w:t>
      </w:r>
    </w:p>
    <w:p w:rsidR="00923B52" w:rsidRDefault="0059470F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A12EE3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A3">
        <w:t xml:space="preserve">    </w:t>
      </w:r>
      <w:r w:rsidR="00E45EC4">
        <w:t xml:space="preserve">    </w:t>
      </w:r>
      <w:r w:rsidR="00377DDE">
        <w:t xml:space="preserve">     Jerzy Rybicki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FF228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B967-8DC1-4CB0-B7A3-AD28FCF1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12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4</cp:revision>
  <cp:lastPrinted>2022-12-23T19:40:00Z</cp:lastPrinted>
  <dcterms:created xsi:type="dcterms:W3CDTF">2024-07-23T17:34:00Z</dcterms:created>
  <dcterms:modified xsi:type="dcterms:W3CDTF">2024-07-24T04:20:00Z</dcterms:modified>
</cp:coreProperties>
</file>