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AE341A">
        <w:t>7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AE341A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u w:val="single"/>
        </w:rPr>
      </w:pPr>
      <w:r w:rsidRPr="00463A17">
        <w:rPr>
          <w:sz w:val="22"/>
        </w:rPr>
        <w:t xml:space="preserve">Ważność: </w:t>
      </w:r>
      <w:r w:rsidRPr="00463A17">
        <w:rPr>
          <w:sz w:val="22"/>
          <w:u w:val="single"/>
        </w:rPr>
        <w:t>od godz. 07:30 dnia 07.08.2024</w:t>
      </w:r>
      <w:r w:rsidRPr="00463A17">
        <w:rPr>
          <w:sz w:val="22"/>
          <w:u w:val="single"/>
        </w:rPr>
        <w:t xml:space="preserve"> </w:t>
      </w:r>
      <w:r w:rsidRPr="00463A17">
        <w:rPr>
          <w:sz w:val="22"/>
          <w:u w:val="single"/>
        </w:rPr>
        <w:t>do godz. 07:30 dnia 08.08.2024</w:t>
      </w: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b/>
          <w:sz w:val="22"/>
        </w:rPr>
        <w:t>W dzień</w:t>
      </w:r>
      <w:r w:rsidRPr="00463A17">
        <w:rPr>
          <w:sz w:val="22"/>
        </w:rPr>
        <w:t xml:space="preserve"> zachmurzenie małe i umiarkowane, we wsch</w:t>
      </w:r>
      <w:r>
        <w:rPr>
          <w:sz w:val="22"/>
        </w:rPr>
        <w:t xml:space="preserve">odniej połowie regionu chwilami </w:t>
      </w:r>
      <w:r w:rsidRPr="00463A17">
        <w:rPr>
          <w:sz w:val="22"/>
        </w:rPr>
        <w:t xml:space="preserve">wzrastające </w:t>
      </w:r>
      <w:r>
        <w:rPr>
          <w:sz w:val="22"/>
        </w:rPr>
        <w:br/>
      </w:r>
      <w:r w:rsidRPr="00463A17">
        <w:rPr>
          <w:sz w:val="22"/>
        </w:rPr>
        <w:t>do dużego i wtedy niewielka możliwość słabych przelotnych opadów</w:t>
      </w:r>
      <w:r>
        <w:rPr>
          <w:sz w:val="22"/>
        </w:rPr>
        <w:t xml:space="preserve"> </w:t>
      </w:r>
      <w:r w:rsidRPr="00463A17">
        <w:rPr>
          <w:sz w:val="22"/>
        </w:rPr>
        <w:t xml:space="preserve">deszczu. Początkowo miejscami </w:t>
      </w:r>
      <w:r>
        <w:rPr>
          <w:sz w:val="22"/>
        </w:rPr>
        <w:br/>
      </w:r>
      <w:r w:rsidRPr="00463A17">
        <w:rPr>
          <w:sz w:val="22"/>
        </w:rPr>
        <w:t>na wschodzie regionu mgły ograniczające</w:t>
      </w:r>
      <w:r>
        <w:rPr>
          <w:sz w:val="22"/>
        </w:rPr>
        <w:t xml:space="preserve"> </w:t>
      </w:r>
      <w:r w:rsidRPr="00463A17">
        <w:rPr>
          <w:sz w:val="22"/>
        </w:rPr>
        <w:t xml:space="preserve">widzialność do 300 m. Temperatura maksymalna od 25°C </w:t>
      </w:r>
      <w:r>
        <w:rPr>
          <w:sz w:val="22"/>
        </w:rPr>
        <w:br/>
      </w:r>
      <w:r w:rsidRPr="00463A17">
        <w:rPr>
          <w:sz w:val="22"/>
        </w:rPr>
        <w:t>do 28°C. Wiatr słaby,</w:t>
      </w:r>
      <w:r>
        <w:rPr>
          <w:sz w:val="22"/>
        </w:rPr>
        <w:t xml:space="preserve"> </w:t>
      </w:r>
      <w:r w:rsidRPr="00463A17">
        <w:rPr>
          <w:sz w:val="22"/>
        </w:rPr>
        <w:t>zmienny z przewagą północno-zachodniego.</w:t>
      </w: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b/>
          <w:sz w:val="22"/>
        </w:rPr>
        <w:t xml:space="preserve">W nocy </w:t>
      </w:r>
      <w:r w:rsidRPr="00463A17">
        <w:rPr>
          <w:sz w:val="22"/>
        </w:rPr>
        <w:t>zachmurzenie przeważnie małe, nad ranem na zachodzie wzrastające do</w:t>
      </w:r>
      <w:r>
        <w:rPr>
          <w:sz w:val="22"/>
        </w:rPr>
        <w:t xml:space="preserve"> </w:t>
      </w:r>
      <w:r w:rsidRPr="00463A17">
        <w:rPr>
          <w:sz w:val="22"/>
        </w:rPr>
        <w:t>umiarkowanego. Temperatura minimalna od 14°C do 16°C. Wiatr słaby, zmienny, nad</w:t>
      </w:r>
      <w:r>
        <w:rPr>
          <w:sz w:val="22"/>
        </w:rPr>
        <w:t xml:space="preserve"> </w:t>
      </w:r>
      <w:r w:rsidRPr="00463A17">
        <w:rPr>
          <w:sz w:val="22"/>
        </w:rPr>
        <w:t xml:space="preserve">ranem południowo-wschodni </w:t>
      </w:r>
      <w:r>
        <w:rPr>
          <w:sz w:val="22"/>
        </w:rPr>
        <w:br/>
      </w:r>
      <w:r w:rsidRPr="00463A17">
        <w:rPr>
          <w:sz w:val="22"/>
        </w:rPr>
        <w:t>i południowy.</w:t>
      </w:r>
    </w:p>
    <w:p w:rsid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463A17">
        <w:rPr>
          <w:b/>
          <w:sz w:val="22"/>
        </w:rPr>
        <w:t>PROGNOZA POGODY NA KOLEJNĄ DOBĘ</w:t>
      </w:r>
      <w:bookmarkStart w:id="0" w:name="_GoBack"/>
      <w:bookmarkEnd w:id="0"/>
    </w:p>
    <w:p w:rsid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sz w:val="22"/>
        </w:rPr>
        <w:t>Ważność:</w:t>
      </w:r>
      <w:r w:rsidRPr="00463A17">
        <w:rPr>
          <w:sz w:val="22"/>
          <w:u w:val="single"/>
        </w:rPr>
        <w:t xml:space="preserve"> od godz. 07:30 dnia 08.08.2024</w:t>
      </w:r>
      <w:r w:rsidRPr="00463A17">
        <w:rPr>
          <w:sz w:val="22"/>
          <w:u w:val="single"/>
        </w:rPr>
        <w:t xml:space="preserve"> </w:t>
      </w:r>
      <w:r w:rsidRPr="00463A17">
        <w:rPr>
          <w:sz w:val="22"/>
          <w:u w:val="single"/>
        </w:rPr>
        <w:t>do godz. 07:30 dnia 09.08.2024</w:t>
      </w: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b/>
          <w:sz w:val="22"/>
        </w:rPr>
        <w:t xml:space="preserve">W dzień </w:t>
      </w:r>
      <w:r w:rsidRPr="00463A17">
        <w:rPr>
          <w:sz w:val="22"/>
        </w:rPr>
        <w:t>zachmurzenie umiarkowane, stopniowo wzrastające od zachodu do dużego.</w:t>
      </w:r>
      <w:r>
        <w:rPr>
          <w:sz w:val="22"/>
        </w:rPr>
        <w:t xml:space="preserve"> </w:t>
      </w:r>
      <w:r w:rsidRPr="00463A17">
        <w:rPr>
          <w:sz w:val="22"/>
        </w:rPr>
        <w:t>Przelotne opady deszczu oraz burze, zwłaszcza na zachodzie regionu. Możliwy</w:t>
      </w:r>
      <w:r>
        <w:rPr>
          <w:sz w:val="22"/>
        </w:rPr>
        <w:t xml:space="preserve"> </w:t>
      </w:r>
      <w:r w:rsidRPr="00463A17">
        <w:rPr>
          <w:sz w:val="22"/>
        </w:rPr>
        <w:t>grad. Prognozowana suma opadów do 20 mm na zachodzie. Temperatura maksymalna od</w:t>
      </w:r>
      <w:r>
        <w:rPr>
          <w:sz w:val="22"/>
        </w:rPr>
        <w:t xml:space="preserve"> </w:t>
      </w:r>
      <w:r w:rsidRPr="00463A17">
        <w:rPr>
          <w:sz w:val="22"/>
        </w:rPr>
        <w:t xml:space="preserve">25°C na zachodzie do 29°C na wschodzie. Wiatr słaby </w:t>
      </w:r>
      <w:r>
        <w:rPr>
          <w:sz w:val="22"/>
        </w:rPr>
        <w:br/>
      </w:r>
      <w:r w:rsidRPr="00463A17">
        <w:rPr>
          <w:sz w:val="22"/>
        </w:rPr>
        <w:t>i umiarkowany, południowy</w:t>
      </w:r>
      <w:r>
        <w:rPr>
          <w:sz w:val="22"/>
        </w:rPr>
        <w:t xml:space="preserve"> </w:t>
      </w:r>
      <w:r w:rsidRPr="00463A17">
        <w:rPr>
          <w:sz w:val="22"/>
        </w:rPr>
        <w:t>skręcający na zachodni. W czasie burz porywy wiatru do 70 km/h.</w:t>
      </w: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b/>
          <w:sz w:val="22"/>
        </w:rPr>
        <w:t xml:space="preserve">W nocy </w:t>
      </w:r>
      <w:r w:rsidRPr="00463A17">
        <w:rPr>
          <w:sz w:val="22"/>
        </w:rPr>
        <w:t>zachmurzenie duże z większymi przejaśnieniami, w ciągu nocy od zachodu</w:t>
      </w:r>
      <w:r>
        <w:rPr>
          <w:sz w:val="22"/>
        </w:rPr>
        <w:t xml:space="preserve"> </w:t>
      </w:r>
      <w:r w:rsidRPr="00463A17">
        <w:rPr>
          <w:sz w:val="22"/>
        </w:rPr>
        <w:t xml:space="preserve">regionu </w:t>
      </w:r>
      <w:r>
        <w:rPr>
          <w:sz w:val="22"/>
        </w:rPr>
        <w:br/>
      </w:r>
      <w:r w:rsidRPr="00463A17">
        <w:rPr>
          <w:sz w:val="22"/>
        </w:rPr>
        <w:t>z rozpogodzeniami. Miejscami przelotne opady deszczu i burze.</w:t>
      </w:r>
      <w:r>
        <w:rPr>
          <w:sz w:val="22"/>
        </w:rPr>
        <w:t xml:space="preserve"> </w:t>
      </w:r>
      <w:r w:rsidRPr="00463A17">
        <w:rPr>
          <w:sz w:val="22"/>
        </w:rPr>
        <w:t>Temperatura minimalna od 14°C do 16°C. Wiatr słaby i umiarkowany,</w:t>
      </w:r>
      <w:r>
        <w:rPr>
          <w:sz w:val="22"/>
        </w:rPr>
        <w:t xml:space="preserve"> </w:t>
      </w:r>
      <w:r w:rsidRPr="00463A17">
        <w:rPr>
          <w:sz w:val="22"/>
        </w:rPr>
        <w:t>północno-zachodni. W czasie burz porywy wiatru do 65 km/h.</w:t>
      </w: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463A17" w:rsidRP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sz w:val="22"/>
        </w:rPr>
        <w:t>Dyżurny synoptyk: Mariusz Cebula</w:t>
      </w:r>
    </w:p>
    <w:p w:rsid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463A17">
        <w:rPr>
          <w:sz w:val="22"/>
        </w:rPr>
        <w:t>Godzina i data wydania: godz. 06:18 dnia 07.08.2024</w:t>
      </w:r>
      <w:r w:rsidR="004F260F">
        <w:rPr>
          <w:sz w:val="22"/>
        </w:rPr>
        <w:t xml:space="preserve"> </w:t>
      </w:r>
    </w:p>
    <w:p w:rsidR="00463A17" w:rsidRDefault="00463A17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4F260F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41A">
        <w:t xml:space="preserve">        Roman Madejski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1EDBC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DFDA-8770-497F-8D3C-1794AD67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Roman Madejski</cp:lastModifiedBy>
  <cp:revision>4</cp:revision>
  <cp:lastPrinted>2022-12-23T19:40:00Z</cp:lastPrinted>
  <dcterms:created xsi:type="dcterms:W3CDTF">2024-08-07T03:53:00Z</dcterms:created>
  <dcterms:modified xsi:type="dcterms:W3CDTF">2024-08-07T04:28:00Z</dcterms:modified>
</cp:coreProperties>
</file>