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B961F3">
        <w:t>1</w:t>
      </w:r>
      <w:r w:rsidR="0069047D">
        <w:t xml:space="preserve"> </w:t>
      </w:r>
      <w:r w:rsidR="00B961F3">
        <w:t>sierpnia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9B1101">
        <w:t>1</w:t>
      </w:r>
      <w:r w:rsidR="00B961F3">
        <w:t>3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Pr="00CA6CA4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A6CA4">
        <w:rPr>
          <w:b/>
        </w:rPr>
        <w:t>PROGNOZA POGODY DLA WOJ. MAZOWIECKIEGO</w:t>
      </w:r>
    </w:p>
    <w:p w:rsidR="006E7673" w:rsidRDefault="006E7673" w:rsidP="006E7673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A5519" w:rsidRDefault="003A5519" w:rsidP="003A551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3A5519">
        <w:rPr>
          <w:u w:val="single"/>
        </w:rPr>
        <w:t>od godz. 07:30 dnia 01.08.2024 do godz. 07:30 dnia 02.08.2024</w:t>
      </w:r>
    </w:p>
    <w:p w:rsidR="003A5519" w:rsidRDefault="003A5519" w:rsidP="003A551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A5519">
        <w:rPr>
          <w:b/>
        </w:rPr>
        <w:t>W dzień</w:t>
      </w:r>
      <w:r>
        <w:t xml:space="preserve"> zachmurzenie małe i umiarkowane. Temperatura maksymalna od 24°C na północy do 29°C na południu, lokalnie 30°C. Wiatr słaby i umiarkowany, chwilami porywisty, zachodni skręcający na północny.</w:t>
      </w:r>
    </w:p>
    <w:p w:rsidR="003A5519" w:rsidRDefault="003A5519" w:rsidP="003A551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A5519">
        <w:rPr>
          <w:b/>
        </w:rPr>
        <w:t>W nocy</w:t>
      </w:r>
      <w:r>
        <w:t xml:space="preserve"> zachmurzenie na ogół umiarkowane. Nad ranem na północy regionu możliwe silne zamglenia i mgły ograniczające widzialność do 500 m. Temperatura minimalna od 10°C na północy do 15°C na południu i lokalnie w centrum. Wiatr słaby, północno-zachodni skręcający na północno-wschodni.</w:t>
      </w:r>
    </w:p>
    <w:p w:rsidR="003A5519" w:rsidRDefault="003A5519" w:rsidP="003A551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A5519" w:rsidRPr="003A5519" w:rsidRDefault="003A5519" w:rsidP="003A551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3A5519">
        <w:rPr>
          <w:b/>
        </w:rPr>
        <w:t>PROGNOZA POGODY NA KOLEJNĄ DOBĘ</w:t>
      </w:r>
    </w:p>
    <w:p w:rsidR="003A5519" w:rsidRDefault="003A5519" w:rsidP="003A551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A5519" w:rsidRDefault="003A5519" w:rsidP="003A551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3A5519">
        <w:rPr>
          <w:u w:val="single"/>
        </w:rPr>
        <w:t>od godz. 07:30 dnia 02.08.2024 do godz. 07:30 dnia 03.08.2024</w:t>
      </w:r>
    </w:p>
    <w:p w:rsidR="003A5519" w:rsidRDefault="003A5519" w:rsidP="003A551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A5519">
        <w:rPr>
          <w:b/>
        </w:rPr>
        <w:t>W dzień</w:t>
      </w:r>
      <w:r>
        <w:t xml:space="preserve"> zachmurzenie przeważnie umiarkowane, na południu regionu wzrastające pod wieczór do dużego. Temperatura maksymalna od 24°C do 27°C. Wiatr słaby, z kierunków północnych.</w:t>
      </w:r>
    </w:p>
    <w:p w:rsidR="003A5519" w:rsidRDefault="003A5519" w:rsidP="003A551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3A5519">
        <w:rPr>
          <w:b/>
        </w:rPr>
        <w:t>W nocy</w:t>
      </w:r>
      <w:r>
        <w:t xml:space="preserve"> zachmurzenie umiarkowane, stopniowo wzrastające do dużego. Temperatura minimalna od 13°C do 16°C. Wiatr słaby i umiarkowany, północno-w</w:t>
      </w:r>
      <w:bookmarkStart w:id="0" w:name="_GoBack"/>
      <w:bookmarkEnd w:id="0"/>
      <w:r>
        <w:t>schodni i północny.</w:t>
      </w:r>
    </w:p>
    <w:p w:rsidR="003A5519" w:rsidRDefault="003A5519" w:rsidP="003A551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3A5519" w:rsidRPr="003A5519" w:rsidRDefault="003A5519" w:rsidP="003A551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3A5519">
        <w:rPr>
          <w:i/>
          <w:sz w:val="18"/>
          <w:szCs w:val="18"/>
        </w:rPr>
        <w:t xml:space="preserve">Dyżurny synoptyk: Dorota </w:t>
      </w:r>
      <w:proofErr w:type="spellStart"/>
      <w:r w:rsidRPr="003A5519">
        <w:rPr>
          <w:i/>
          <w:sz w:val="18"/>
          <w:szCs w:val="18"/>
        </w:rPr>
        <w:t>Pacocha</w:t>
      </w:r>
      <w:proofErr w:type="spellEnd"/>
    </w:p>
    <w:p w:rsidR="00B961F3" w:rsidRPr="003A5519" w:rsidRDefault="003A5519" w:rsidP="003A551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3A5519">
        <w:rPr>
          <w:i/>
          <w:sz w:val="18"/>
          <w:szCs w:val="18"/>
        </w:rPr>
        <w:t>Godzina i data wydania: godz. 05:32 dnia 01.08.2024</w:t>
      </w:r>
    </w:p>
    <w:p w:rsidR="00923B52" w:rsidRDefault="00923B52" w:rsidP="00193D3F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</w:t>
      </w:r>
      <w:r w:rsidR="003C5973">
        <w:rPr>
          <w:sz w:val="22"/>
        </w:rPr>
        <w:t xml:space="preserve"> 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F20766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28A3">
        <w:t xml:space="preserve">    </w:t>
      </w:r>
      <w:r w:rsidR="00E45EC4">
        <w:t xml:space="preserve">    </w:t>
      </w:r>
      <w:r w:rsidR="00377DDE">
        <w:t xml:space="preserve"> </w:t>
      </w:r>
      <w:r w:rsidR="006926BD">
        <w:t xml:space="preserve">             </w:t>
      </w:r>
      <w:r w:rsidR="00EE2B99">
        <w:t xml:space="preserve"> </w:t>
      </w:r>
      <w:r w:rsidR="00B961F3">
        <w:t xml:space="preserve">   </w:t>
      </w:r>
      <w:r w:rsidR="005119B8">
        <w:t xml:space="preserve"> Piotr </w:t>
      </w:r>
      <w:r w:rsidR="00B961F3">
        <w:t>Najda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720B"/>
    <w:rsid w:val="00160E74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0C05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5519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9B8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673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82F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6CA4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2B99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0058AA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9290-58B3-4FC3-9E01-C4BD1666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Piotr Najda</cp:lastModifiedBy>
  <cp:revision>3</cp:revision>
  <cp:lastPrinted>2022-12-23T19:40:00Z</cp:lastPrinted>
  <dcterms:created xsi:type="dcterms:W3CDTF">2024-08-01T03:27:00Z</dcterms:created>
  <dcterms:modified xsi:type="dcterms:W3CDTF">2024-08-01T04:27:00Z</dcterms:modified>
</cp:coreProperties>
</file>