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5119B8">
        <w:t>3</w:t>
      </w:r>
      <w:r w:rsidR="00EE2B99">
        <w:t>1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EE2B99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E7673" w:rsidRPr="00CA6CA4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12D0A" w:rsidRPr="00CA6CA4" w:rsidRDefault="00112D0A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A6CA4">
        <w:t xml:space="preserve">Ważność: </w:t>
      </w:r>
      <w:r w:rsidRPr="00CA6CA4">
        <w:rPr>
          <w:u w:val="single"/>
        </w:rPr>
        <w:t>od godz. 07:30 dnia 31.07.2024</w:t>
      </w:r>
      <w:r w:rsidR="00CA6CA4" w:rsidRPr="00CA6CA4">
        <w:rPr>
          <w:u w:val="single"/>
        </w:rPr>
        <w:t xml:space="preserve"> </w:t>
      </w:r>
      <w:r w:rsidRPr="00CA6CA4">
        <w:rPr>
          <w:u w:val="single"/>
        </w:rPr>
        <w:t xml:space="preserve"> do godz. 07:30 dnia 01.08.2024</w:t>
      </w:r>
    </w:p>
    <w:p w:rsidR="00112D0A" w:rsidRPr="00CA6CA4" w:rsidRDefault="00CA6CA4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A6CA4">
        <w:t xml:space="preserve">  </w:t>
      </w:r>
      <w:r w:rsidR="00112D0A" w:rsidRPr="00CA6CA4">
        <w:rPr>
          <w:b/>
        </w:rPr>
        <w:t>W dzień</w:t>
      </w:r>
      <w:r w:rsidR="00112D0A" w:rsidRPr="00CA6CA4">
        <w:t xml:space="preserve"> zachmurzenie małe. Temperatura maksymalna od 25°C do 28°C. Wiatr słaby</w:t>
      </w:r>
      <w:r w:rsidRPr="00CA6CA4">
        <w:t xml:space="preserve"> </w:t>
      </w:r>
      <w:r>
        <w:br/>
      </w:r>
      <w:r w:rsidR="00112D0A" w:rsidRPr="00CA6CA4">
        <w:t>i umiarkowany, zachodni i północno-zachodni.</w:t>
      </w:r>
    </w:p>
    <w:p w:rsidR="00112D0A" w:rsidRPr="00CA6CA4" w:rsidRDefault="00CA6CA4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A6CA4">
        <w:t xml:space="preserve">  </w:t>
      </w:r>
      <w:r w:rsidR="00112D0A" w:rsidRPr="00CA6CA4">
        <w:rPr>
          <w:b/>
        </w:rPr>
        <w:t>W nocy</w:t>
      </w:r>
      <w:r w:rsidR="00112D0A" w:rsidRPr="00CA6CA4">
        <w:t xml:space="preserve"> zachmurzenie małe. Temperatura minimalna od 12°C do 15°C. Wiatr słaby,</w:t>
      </w:r>
      <w:r w:rsidRPr="00CA6CA4">
        <w:t xml:space="preserve"> </w:t>
      </w:r>
      <w:r w:rsidR="00112D0A" w:rsidRPr="00CA6CA4">
        <w:t>północno-zachodni i zachodni.</w:t>
      </w:r>
    </w:p>
    <w:p w:rsidR="00CA6CA4" w:rsidRPr="00CA6CA4" w:rsidRDefault="00CA6CA4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12D0A" w:rsidRPr="00CA6CA4" w:rsidRDefault="00112D0A" w:rsidP="00CA6CA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NA KOLEJNĄ DOBĘ</w:t>
      </w:r>
    </w:p>
    <w:p w:rsidR="00CA6CA4" w:rsidRDefault="00CA6CA4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12D0A" w:rsidRPr="00CA6CA4" w:rsidRDefault="00112D0A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A6CA4">
        <w:t xml:space="preserve">Ważność: </w:t>
      </w:r>
      <w:r w:rsidRPr="00CA6CA4">
        <w:rPr>
          <w:u w:val="single"/>
        </w:rPr>
        <w:t>od godz. 07:30 dnia 01.08.2024</w:t>
      </w:r>
      <w:r w:rsidR="00CA6CA4" w:rsidRPr="00CA6CA4">
        <w:rPr>
          <w:u w:val="single"/>
        </w:rPr>
        <w:t xml:space="preserve"> </w:t>
      </w:r>
      <w:r w:rsidRPr="00CA6CA4">
        <w:rPr>
          <w:u w:val="single"/>
        </w:rPr>
        <w:t>do godz. 07:30 dnia 02.08.2024</w:t>
      </w:r>
    </w:p>
    <w:p w:rsidR="00112D0A" w:rsidRPr="00CA6CA4" w:rsidRDefault="00CA6CA4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="00112D0A" w:rsidRPr="00CA6CA4">
        <w:rPr>
          <w:b/>
        </w:rPr>
        <w:t>W dzień</w:t>
      </w:r>
      <w:r w:rsidR="00112D0A" w:rsidRPr="00CA6CA4">
        <w:t xml:space="preserve"> zachmurzenie małe. Temperatura maksymalna od 25°C do 28°C. Wiatr słaby,</w:t>
      </w:r>
      <w:r>
        <w:t xml:space="preserve"> </w:t>
      </w:r>
      <w:r w:rsidR="00112D0A" w:rsidRPr="00CA6CA4">
        <w:t>okresami umiarkowany, północno-zachodni.</w:t>
      </w:r>
    </w:p>
    <w:p w:rsidR="00112D0A" w:rsidRPr="00CA6CA4" w:rsidRDefault="00CA6CA4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="00112D0A" w:rsidRPr="00CA6CA4">
        <w:rPr>
          <w:b/>
        </w:rPr>
        <w:t>W nocy</w:t>
      </w:r>
      <w:r w:rsidR="00112D0A" w:rsidRPr="00CA6CA4">
        <w:t xml:space="preserve"> zachmurzenie małe. Temperatura minimalna od 11°C do 14°C. Wiatr słaby,</w:t>
      </w:r>
      <w:r>
        <w:t xml:space="preserve"> </w:t>
      </w:r>
      <w:r w:rsidR="00112D0A" w:rsidRPr="00CA6CA4">
        <w:t>z kierunków północnych.</w:t>
      </w:r>
    </w:p>
    <w:p w:rsidR="00112D0A" w:rsidRPr="00112D0A" w:rsidRDefault="00112D0A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112D0A" w:rsidRPr="00CA6CA4" w:rsidRDefault="00112D0A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CA6CA4">
        <w:rPr>
          <w:i/>
          <w:sz w:val="22"/>
          <w:szCs w:val="22"/>
        </w:rPr>
        <w:t>Dyżurny synoptyk: Katarzyna Ścisłowska</w:t>
      </w:r>
    </w:p>
    <w:p w:rsidR="006926BD" w:rsidRPr="00CA6CA4" w:rsidRDefault="00112D0A" w:rsidP="00112D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CA6CA4">
        <w:rPr>
          <w:i/>
          <w:sz w:val="22"/>
          <w:szCs w:val="22"/>
        </w:rPr>
        <w:t>Godzina i data wydania: godz. 06:14 dnia 31.07.2024</w:t>
      </w:r>
    </w:p>
    <w:p w:rsidR="00923B52" w:rsidRDefault="00923B52" w:rsidP="00193D3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0228A3">
        <w:t xml:space="preserve">    </w:t>
      </w:r>
      <w:r w:rsidR="00E45EC4">
        <w:t xml:space="preserve">    </w:t>
      </w:r>
      <w:r w:rsidR="00377DDE">
        <w:t xml:space="preserve"> </w:t>
      </w:r>
      <w:r w:rsidR="006926BD">
        <w:t xml:space="preserve">             </w:t>
      </w:r>
      <w:r w:rsidR="00EE2B99">
        <w:t xml:space="preserve"> </w:t>
      </w:r>
      <w:r w:rsidR="005119B8">
        <w:t xml:space="preserve"> Piotr </w:t>
      </w:r>
      <w:r w:rsidR="00EE2B99">
        <w:t>Staniewski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AB15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E6F1-BB00-471F-8346-0C2752D7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2024-07-31T03:48:00Z</dcterms:created>
  <dcterms:modified xsi:type="dcterms:W3CDTF">2024-07-31T04:17:00Z</dcterms:modified>
</cp:coreProperties>
</file>