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9C110A">
        <w:t>2</w:t>
      </w:r>
      <w:r w:rsidR="009B1101">
        <w:t>9</w:t>
      </w:r>
      <w:r w:rsidR="0069047D">
        <w:t xml:space="preserve"> </w:t>
      </w:r>
      <w:r w:rsidR="00E82E03">
        <w:t>lipca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9B1101">
        <w:t>1</w:t>
      </w:r>
      <w:r w:rsidR="00F20766">
        <w:t>0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  <w:szCs w:val="22"/>
        </w:rPr>
      </w:pPr>
      <w:r w:rsidRPr="00BC4388">
        <w:rPr>
          <w:b/>
          <w:sz w:val="22"/>
          <w:szCs w:val="22"/>
        </w:rPr>
        <w:t>PROGNOZA POGODY DLA WOJ. MAZOWIECKIEGO</w:t>
      </w:r>
    </w:p>
    <w:p w:rsidR="009C110A" w:rsidRDefault="009C110A" w:rsidP="009C110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2"/>
        </w:rPr>
      </w:pPr>
    </w:p>
    <w:p w:rsidR="00535A2F" w:rsidRPr="00535A2F" w:rsidRDefault="00535A2F" w:rsidP="00535A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535A2F">
        <w:rPr>
          <w:sz w:val="22"/>
        </w:rPr>
        <w:t xml:space="preserve">Ważność: </w:t>
      </w:r>
      <w:r w:rsidRPr="00535A2F">
        <w:rPr>
          <w:sz w:val="22"/>
          <w:u w:val="single"/>
        </w:rPr>
        <w:t>od godz. 07:30 dnia 2</w:t>
      </w:r>
      <w:r w:rsidR="009B1101">
        <w:rPr>
          <w:sz w:val="22"/>
          <w:u w:val="single"/>
        </w:rPr>
        <w:t>9</w:t>
      </w:r>
      <w:r w:rsidRPr="00535A2F">
        <w:rPr>
          <w:sz w:val="22"/>
          <w:u w:val="single"/>
        </w:rPr>
        <w:t xml:space="preserve">.07.2024 do godz. 07:30 dnia </w:t>
      </w:r>
      <w:r w:rsidR="009B1101">
        <w:rPr>
          <w:sz w:val="22"/>
          <w:u w:val="single"/>
        </w:rPr>
        <w:t>30</w:t>
      </w:r>
      <w:r w:rsidRPr="00535A2F">
        <w:rPr>
          <w:sz w:val="22"/>
          <w:u w:val="single"/>
        </w:rPr>
        <w:t>.07.2024</w:t>
      </w:r>
    </w:p>
    <w:p w:rsidR="009B1101" w:rsidRPr="009B1101" w:rsidRDefault="00034B7D" w:rsidP="009B110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 w:rsidR="009B1101" w:rsidRPr="00034B7D">
        <w:rPr>
          <w:b/>
          <w:sz w:val="22"/>
        </w:rPr>
        <w:t>W dzień</w:t>
      </w:r>
      <w:r w:rsidR="009B1101" w:rsidRPr="009B1101">
        <w:rPr>
          <w:sz w:val="22"/>
        </w:rPr>
        <w:t xml:space="preserve"> zachmurzenie małe i umiarkowane, jedynie lokalnie wzrastające do dużego i wtedy możliwe słabe przelotne opady deszczu. Temperatura maksymalna od 22°C do 24°C. Wiatr umiarkowany, w porywach do 65 km/h, a na północnym wschodzie do 75 km/h, północno-zachodni i zachodni.</w:t>
      </w:r>
    </w:p>
    <w:p w:rsidR="009B1101" w:rsidRPr="009B1101" w:rsidRDefault="00034B7D" w:rsidP="009B110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 w:rsidR="009B1101" w:rsidRPr="00034B7D">
        <w:rPr>
          <w:b/>
          <w:sz w:val="22"/>
        </w:rPr>
        <w:t>W nocy</w:t>
      </w:r>
      <w:r w:rsidR="009B1101" w:rsidRPr="009B1101">
        <w:rPr>
          <w:sz w:val="22"/>
        </w:rPr>
        <w:t xml:space="preserve"> zachmurzenie małe. Temperatura minimalna od 12°C do 14°C. Wiatr słaby </w:t>
      </w:r>
      <w:r>
        <w:rPr>
          <w:sz w:val="22"/>
        </w:rPr>
        <w:br/>
      </w:r>
      <w:r w:rsidR="009B1101" w:rsidRPr="009B1101">
        <w:rPr>
          <w:sz w:val="22"/>
        </w:rPr>
        <w:t>i umiarkowany, początkowo w porywach do 55 km/h, północno-zachodni.</w:t>
      </w:r>
    </w:p>
    <w:p w:rsidR="009B1101" w:rsidRDefault="009B1101" w:rsidP="00535A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bookmarkStart w:id="0" w:name="_GoBack"/>
      <w:bookmarkEnd w:id="0"/>
    </w:p>
    <w:p w:rsidR="00535A2F" w:rsidRPr="00535A2F" w:rsidRDefault="00535A2F" w:rsidP="00535A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535A2F">
        <w:rPr>
          <w:b/>
          <w:sz w:val="22"/>
        </w:rPr>
        <w:t>PROGNOZA POGODY NA KOLEJNĄ DOBĘ</w:t>
      </w:r>
    </w:p>
    <w:p w:rsidR="00535A2F" w:rsidRDefault="00535A2F" w:rsidP="00535A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535A2F" w:rsidRPr="00535A2F" w:rsidRDefault="00535A2F" w:rsidP="00535A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535A2F">
        <w:rPr>
          <w:sz w:val="22"/>
        </w:rPr>
        <w:t xml:space="preserve">Ważność: </w:t>
      </w:r>
      <w:r w:rsidRPr="00535A2F">
        <w:rPr>
          <w:sz w:val="22"/>
          <w:u w:val="single"/>
        </w:rPr>
        <w:t xml:space="preserve">od godz. 07:30 dnia </w:t>
      </w:r>
      <w:r w:rsidR="009B1101">
        <w:rPr>
          <w:sz w:val="22"/>
          <w:u w:val="single"/>
        </w:rPr>
        <w:t>30</w:t>
      </w:r>
      <w:r w:rsidRPr="00535A2F">
        <w:rPr>
          <w:sz w:val="22"/>
          <w:u w:val="single"/>
        </w:rPr>
        <w:t>.07.2024 do godz. 07:30 dnia 3</w:t>
      </w:r>
      <w:r w:rsidR="009B1101">
        <w:rPr>
          <w:sz w:val="22"/>
          <w:u w:val="single"/>
        </w:rPr>
        <w:t>1</w:t>
      </w:r>
      <w:r w:rsidRPr="00535A2F">
        <w:rPr>
          <w:sz w:val="22"/>
          <w:u w:val="single"/>
        </w:rPr>
        <w:t>.07.2024</w:t>
      </w:r>
    </w:p>
    <w:p w:rsidR="009B1101" w:rsidRPr="009B1101" w:rsidRDefault="00034B7D" w:rsidP="009B110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b/>
          <w:sz w:val="22"/>
        </w:rPr>
        <w:tab/>
      </w:r>
      <w:r w:rsidR="009B1101" w:rsidRPr="00034B7D">
        <w:rPr>
          <w:b/>
          <w:sz w:val="22"/>
        </w:rPr>
        <w:t>W dzień</w:t>
      </w:r>
      <w:r w:rsidR="009B1101" w:rsidRPr="009B1101">
        <w:rPr>
          <w:sz w:val="22"/>
        </w:rPr>
        <w:t xml:space="preserve"> zachmurzenie małe. Temperatura maksymalna od 25°C do 27°C. Wiatr umiarkowany </w:t>
      </w:r>
      <w:r>
        <w:rPr>
          <w:sz w:val="22"/>
        </w:rPr>
        <w:br/>
      </w:r>
      <w:r w:rsidR="009B1101" w:rsidRPr="009B1101">
        <w:rPr>
          <w:sz w:val="22"/>
        </w:rPr>
        <w:t>i porywisty, północno-zachodni.</w:t>
      </w:r>
    </w:p>
    <w:p w:rsidR="009B1101" w:rsidRPr="009B1101" w:rsidRDefault="00034B7D" w:rsidP="009B110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9B1101" w:rsidRPr="00034B7D">
        <w:rPr>
          <w:b/>
          <w:sz w:val="22"/>
        </w:rPr>
        <w:t>W nocy</w:t>
      </w:r>
      <w:r w:rsidR="009B1101" w:rsidRPr="009B1101">
        <w:rPr>
          <w:sz w:val="22"/>
        </w:rPr>
        <w:t xml:space="preserve"> zachmurzenie małe lub bezchmurnie. Temperatura minimalna od 10°C do 12°C. Wiatr słaby, zmienny, na wschodzie przeważnie północno-zachodni.</w:t>
      </w:r>
    </w:p>
    <w:p w:rsidR="00535A2F" w:rsidRDefault="00535A2F" w:rsidP="00535A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9B1101" w:rsidRPr="00535A2F" w:rsidRDefault="009B1101" w:rsidP="00535A2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9B1101" w:rsidRPr="009B1101" w:rsidRDefault="00535A2F" w:rsidP="009B110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0"/>
        </w:rPr>
      </w:pPr>
      <w:r w:rsidRPr="00535A2F">
        <w:rPr>
          <w:i/>
          <w:sz w:val="20"/>
        </w:rPr>
        <w:t xml:space="preserve">Dyżurny synoptyk: </w:t>
      </w:r>
      <w:r w:rsidR="009B1101" w:rsidRPr="009B1101">
        <w:rPr>
          <w:i/>
          <w:sz w:val="20"/>
        </w:rPr>
        <w:t>Michał Kowalczuk</w:t>
      </w:r>
    </w:p>
    <w:p w:rsidR="006926BD" w:rsidRDefault="009B1101" w:rsidP="009B1101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b/>
          <w:sz w:val="22"/>
        </w:rPr>
      </w:pPr>
      <w:r w:rsidRPr="009B1101">
        <w:rPr>
          <w:i/>
          <w:sz w:val="20"/>
        </w:rPr>
        <w:t>Godzina i data wydania: godz. 05:28 dnia 29.07.2024</w:t>
      </w:r>
    </w:p>
    <w:p w:rsidR="006926BD" w:rsidRDefault="006926BD" w:rsidP="006926B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923B52" w:rsidRDefault="00923B52" w:rsidP="00193D3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8A3">
        <w:t xml:space="preserve">    </w:t>
      </w:r>
      <w:r w:rsidR="00E45EC4">
        <w:t xml:space="preserve">    </w:t>
      </w:r>
      <w:r w:rsidR="00377DDE">
        <w:t xml:space="preserve"> </w:t>
      </w:r>
      <w:r w:rsidR="006926BD">
        <w:t xml:space="preserve">             </w:t>
      </w:r>
      <w:r w:rsidR="00377DDE">
        <w:t xml:space="preserve">  </w:t>
      </w:r>
      <w:r w:rsidR="009B1101">
        <w:t xml:space="preserve"> Jerzy Rybicki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46EEC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8F724-4AB3-4638-978A-F3A3FC1B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Jerzy Rybicki</cp:lastModifiedBy>
  <cp:revision>3</cp:revision>
  <cp:lastPrinted>2022-12-23T19:40:00Z</cp:lastPrinted>
  <dcterms:created xsi:type="dcterms:W3CDTF">2024-07-29T04:16:00Z</dcterms:created>
  <dcterms:modified xsi:type="dcterms:W3CDTF">2024-07-29T04:34:00Z</dcterms:modified>
</cp:coreProperties>
</file>