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B11B81">
        <w:t>1</w:t>
      </w:r>
      <w:r w:rsidR="002372E6">
        <w:t>2</w:t>
      </w:r>
      <w:r w:rsidR="0069047D">
        <w:t xml:space="preserve"> </w:t>
      </w:r>
      <w:r w:rsidR="00B961F3">
        <w:t>sierpnia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D0610A">
        <w:t>2</w:t>
      </w:r>
      <w:r w:rsidR="002372E6">
        <w:t>5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CA6CA4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:rsidR="008670BA" w:rsidRDefault="008670BA" w:rsidP="008670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31782F">
        <w:rPr>
          <w:u w:val="single"/>
        </w:rPr>
        <w:t>od godz. 07:30 dnia 12.08.2024 do godz. 07:30 dnia 13.08.2024</w:t>
      </w:r>
    </w:p>
    <w:p w:rsid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1782F">
        <w:rPr>
          <w:b/>
        </w:rPr>
        <w:t>W dzień</w:t>
      </w:r>
      <w:r>
        <w:t xml:space="preserve"> zachmurzenie małe. Temperatura maksymalna od 24°C do 27°C. Wiatr słaby</w:t>
      </w:r>
    </w:p>
    <w:p w:rsid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i umiarkowany, okresami porywisty, północno-zachodni i zachodni.</w:t>
      </w:r>
    </w:p>
    <w:p w:rsid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1782F">
        <w:rPr>
          <w:b/>
        </w:rPr>
        <w:t>W nocy</w:t>
      </w:r>
      <w:r>
        <w:t xml:space="preserve"> bezchmurnie lub zachmurzenie małe. Temperatura minimalna od 8°C do 11°C.</w:t>
      </w:r>
      <w:r>
        <w:t xml:space="preserve"> </w:t>
      </w:r>
      <w:r>
        <w:t>Wiatr słaby, z kierunków północnych.</w:t>
      </w:r>
    </w:p>
    <w:p w:rsid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31782F">
        <w:rPr>
          <w:b/>
        </w:rPr>
        <w:t>PROGNOZA POGODY NA KOLEJNĄ DOBĘ</w:t>
      </w:r>
    </w:p>
    <w:p w:rsidR="0031782F" w:rsidRP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</w:p>
    <w:p w:rsid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31782F">
        <w:rPr>
          <w:u w:val="single"/>
        </w:rPr>
        <w:t>od godz. 07:30 dnia 13.08.2024 do godz. 07:30 dnia 14.08.2024</w:t>
      </w:r>
    </w:p>
    <w:p w:rsid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1782F">
        <w:rPr>
          <w:b/>
        </w:rPr>
        <w:t>W dzień</w:t>
      </w:r>
      <w:r>
        <w:t xml:space="preserve"> zachmurzenie przeważnie małe lub bezchmurnie, jedynie na północnym</w:t>
      </w:r>
      <w:r>
        <w:t xml:space="preserve"> </w:t>
      </w:r>
      <w:r>
        <w:t>wschodzie okresami umiarkowane. Temperatura maksymalna od 24°C do 26°C. Wiatr</w:t>
      </w:r>
      <w:r>
        <w:t xml:space="preserve"> </w:t>
      </w:r>
      <w:r>
        <w:t xml:space="preserve">słaby, północny </w:t>
      </w:r>
      <w:r>
        <w:br/>
      </w:r>
      <w:r>
        <w:t>i północno-wschodni.</w:t>
      </w:r>
    </w:p>
    <w:p w:rsid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1782F">
        <w:rPr>
          <w:b/>
        </w:rPr>
        <w:t>W nocy</w:t>
      </w:r>
      <w:r>
        <w:t xml:space="preserve"> bezchmurnie lub zachmurzenie małe. Temperatura minimalna od 8°C do 11°C.</w:t>
      </w:r>
      <w:r>
        <w:t xml:space="preserve"> </w:t>
      </w:r>
      <w:r>
        <w:t>Wiatr słaby, północno-wschodni i wschodni.</w:t>
      </w:r>
    </w:p>
    <w:p w:rsid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1782F" w:rsidRP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31782F">
        <w:rPr>
          <w:i/>
          <w:sz w:val="18"/>
          <w:szCs w:val="18"/>
        </w:rPr>
        <w:t>Dyżurny synoptyk: Michał Kowalczuk</w:t>
      </w:r>
    </w:p>
    <w:p w:rsidR="008E7869" w:rsidRPr="0031782F" w:rsidRDefault="0031782F" w:rsidP="003178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31782F">
        <w:rPr>
          <w:i/>
          <w:sz w:val="18"/>
          <w:szCs w:val="18"/>
        </w:rPr>
        <w:t>Godzina i data wydania: godz. 05:49 dnia 12.08.2024</w:t>
      </w:r>
    </w:p>
    <w:p w:rsidR="008E7869" w:rsidRDefault="008E7869" w:rsidP="008E786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E05A6A" w:rsidRDefault="00E05A6A" w:rsidP="008E786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E05A6A" w:rsidRDefault="00E05A6A" w:rsidP="008E786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923B52" w:rsidRDefault="004F260F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7F5C2B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41A">
        <w:t xml:space="preserve">    </w:t>
      </w:r>
      <w:r w:rsidR="00B11B81">
        <w:t xml:space="preserve">  </w:t>
      </w:r>
      <w:r w:rsidR="00E05A6A">
        <w:t xml:space="preserve">   </w:t>
      </w:r>
      <w:r w:rsidR="00B11B81">
        <w:t xml:space="preserve"> </w:t>
      </w:r>
      <w:r w:rsidR="00AE341A">
        <w:t xml:space="preserve"> </w:t>
      </w:r>
      <w:r w:rsidR="00E05A6A">
        <w:t>Piotr Kaniuka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072D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3FB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157F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10FA"/>
    <w:rsid w:val="001D150D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026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2F05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82F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5519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46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3A17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0927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062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CBB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4FF5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6ACF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6959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184F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6FA0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04A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2737E"/>
    <w:rsid w:val="00A302BE"/>
    <w:rsid w:val="00A30C90"/>
    <w:rsid w:val="00A31219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49B8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9DE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C7ED0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41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1B81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72F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7B5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A6A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491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7B1D7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A22D-E6A1-4C65-82E8-2C6313AF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Kaniuka</cp:lastModifiedBy>
  <cp:revision>9</cp:revision>
  <cp:lastPrinted>2022-12-23T19:40:00Z</cp:lastPrinted>
  <dcterms:created xsi:type="dcterms:W3CDTF">2024-08-11T16:35:00Z</dcterms:created>
  <dcterms:modified xsi:type="dcterms:W3CDTF">2024-08-12T04:27:00Z</dcterms:modified>
</cp:coreProperties>
</file>