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0F3EE1">
        <w:t xml:space="preserve"> 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7F5C2B">
        <w:t>9</w:t>
      </w:r>
      <w:r w:rsidR="0069047D">
        <w:t xml:space="preserve"> </w:t>
      </w:r>
      <w:r w:rsidR="00B961F3">
        <w:t>sierpnia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>
        <w:rPr>
          <w:lang w:eastAsia="pl-PL"/>
        </w:rPr>
        <w:t xml:space="preserve"> </w: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F20766">
        <w:t>2</w:t>
      </w:r>
      <w:r w:rsidR="00D0610A">
        <w:t>2</w:t>
      </w:r>
      <w:r w:rsidR="007F5C2B">
        <w:t>2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Default="00FE21F0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Pr="00CA6CA4" w:rsidRDefault="00591BC5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CA6CA4">
        <w:rPr>
          <w:b/>
        </w:rPr>
        <w:t>PROGNOZA POGODY DLA WOJ. MAZOWIECKIEGO</w:t>
      </w:r>
    </w:p>
    <w:p w:rsidR="006E7673" w:rsidRDefault="006E7673" w:rsidP="006E767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AA79DE" w:rsidRPr="00AA79DE" w:rsidRDefault="00AA79DE" w:rsidP="00AA79D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AA79DE">
        <w:t xml:space="preserve">Ważność: </w:t>
      </w:r>
      <w:r w:rsidRPr="00AA79DE">
        <w:rPr>
          <w:u w:val="single"/>
        </w:rPr>
        <w:t>od godz. 07:30 dnia 09.08.2024</w:t>
      </w:r>
      <w:r w:rsidRPr="00AA79DE">
        <w:rPr>
          <w:u w:val="single"/>
        </w:rPr>
        <w:t xml:space="preserve"> </w:t>
      </w:r>
      <w:r w:rsidRPr="00AA79DE">
        <w:rPr>
          <w:u w:val="single"/>
        </w:rPr>
        <w:t>do godz. 07:30 dnia 10.08.2024</w:t>
      </w:r>
    </w:p>
    <w:p w:rsidR="00AA79DE" w:rsidRPr="00AA79DE" w:rsidRDefault="00AA79DE" w:rsidP="00AA79D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 </w:t>
      </w:r>
      <w:r w:rsidRPr="00AA79DE">
        <w:rPr>
          <w:b/>
        </w:rPr>
        <w:t>W dzień</w:t>
      </w:r>
      <w:r w:rsidRPr="00AA79DE">
        <w:t xml:space="preserve"> zachmurzenie małe i umiarkowane, na wschodzie okresami duże i tam</w:t>
      </w:r>
      <w:r>
        <w:t xml:space="preserve"> </w:t>
      </w:r>
      <w:r w:rsidRPr="00AA79DE">
        <w:t>miejscami przelotne opady deszczu i burze. Suma opadów w burzach do 20 mm na</w:t>
      </w:r>
      <w:r>
        <w:t xml:space="preserve"> </w:t>
      </w:r>
      <w:r w:rsidRPr="00AA79DE">
        <w:t>krańcach wschodnich. Temperatura maksymalna od 24°C do 26°C. Wiatr słaby</w:t>
      </w:r>
      <w:r>
        <w:t xml:space="preserve"> </w:t>
      </w:r>
      <w:r w:rsidRPr="00AA79DE">
        <w:t>i umiarkowany, zachodni i północno-zachodni. W czasie burz porywy do 60 km/h.</w:t>
      </w:r>
    </w:p>
    <w:p w:rsidR="00AA79DE" w:rsidRPr="00AA79DE" w:rsidRDefault="00AA79DE" w:rsidP="00AA79D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AA79DE">
        <w:rPr>
          <w:b/>
        </w:rPr>
        <w:t xml:space="preserve">  </w:t>
      </w:r>
      <w:r w:rsidRPr="00AA79DE">
        <w:rPr>
          <w:b/>
        </w:rPr>
        <w:t>W nocy</w:t>
      </w:r>
      <w:r w:rsidRPr="00AA79DE">
        <w:t xml:space="preserve"> zachmurzenie duże z większymi przejaśnieniami, nad ranem na zachodzie</w:t>
      </w:r>
      <w:r>
        <w:t xml:space="preserve"> </w:t>
      </w:r>
      <w:r w:rsidRPr="00AA79DE">
        <w:t>rozpogodzenia. Miejscami słabe opady deszczu. Temperatura minimalna od 16°C do</w:t>
      </w:r>
      <w:r>
        <w:t xml:space="preserve"> </w:t>
      </w:r>
      <w:r w:rsidRPr="00AA79DE">
        <w:t>18°C. Wiatr słaby</w:t>
      </w:r>
      <w:r>
        <w:br/>
      </w:r>
      <w:r w:rsidRPr="00AA79DE">
        <w:t>i umiarkowany, lokalnie porywisty, południowo-zachodni</w:t>
      </w:r>
      <w:r>
        <w:t xml:space="preserve"> </w:t>
      </w:r>
      <w:r w:rsidRPr="00AA79DE">
        <w:t>i zachodni.</w:t>
      </w:r>
    </w:p>
    <w:p w:rsidR="00AA79DE" w:rsidRDefault="00AA79DE" w:rsidP="00AA79D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AA79DE" w:rsidRPr="00AA79DE" w:rsidRDefault="00AA79DE" w:rsidP="00AA79D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AA79DE">
        <w:rPr>
          <w:b/>
        </w:rPr>
        <w:t>PROGNOZA POGODY NA KOLEJNĄ DOBĘ</w:t>
      </w:r>
    </w:p>
    <w:p w:rsidR="00AA79DE" w:rsidRDefault="00AA79DE" w:rsidP="00AA79D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AA79DE" w:rsidRPr="00AA79DE" w:rsidRDefault="00AA79DE" w:rsidP="00AA79D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AA79DE">
        <w:t xml:space="preserve">Ważność: </w:t>
      </w:r>
      <w:r w:rsidRPr="00AA79DE">
        <w:rPr>
          <w:u w:val="single"/>
        </w:rPr>
        <w:t>od godz. 07:30 dnia 10.08.2024</w:t>
      </w:r>
      <w:r w:rsidRPr="00AA79DE">
        <w:rPr>
          <w:u w:val="single"/>
        </w:rPr>
        <w:t xml:space="preserve"> </w:t>
      </w:r>
      <w:r w:rsidRPr="00AA79DE">
        <w:rPr>
          <w:u w:val="single"/>
        </w:rPr>
        <w:t>do godz. 07:30 dnia 11.08.2024</w:t>
      </w:r>
    </w:p>
    <w:p w:rsidR="00AA79DE" w:rsidRPr="00AA79DE" w:rsidRDefault="00AA79DE" w:rsidP="00AA79D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 </w:t>
      </w:r>
      <w:r w:rsidRPr="00AA79DE">
        <w:rPr>
          <w:b/>
        </w:rPr>
        <w:t>W dzień</w:t>
      </w:r>
      <w:r w:rsidRPr="00AA79DE">
        <w:t xml:space="preserve"> zachmurzenie małe i umiarkowane, początkowo miejscami duże</w:t>
      </w:r>
      <w:bookmarkStart w:id="0" w:name="_GoBack"/>
      <w:bookmarkEnd w:id="0"/>
      <w:r w:rsidRPr="00AA79DE">
        <w:t xml:space="preserve"> i wtedy</w:t>
      </w:r>
      <w:r>
        <w:t xml:space="preserve"> </w:t>
      </w:r>
      <w:r w:rsidRPr="00AA79DE">
        <w:t>możliwe słabe opady deszczu. Temperatura maksymalna od 24°C do 26°C. Wiatr</w:t>
      </w:r>
      <w:r>
        <w:t xml:space="preserve"> </w:t>
      </w:r>
      <w:r w:rsidRPr="00AA79DE">
        <w:t>umiarkowany, porywisty, zachodni i północno-zachodni.</w:t>
      </w:r>
    </w:p>
    <w:p w:rsidR="00AA79DE" w:rsidRPr="00AA79DE" w:rsidRDefault="00AA79DE" w:rsidP="00AA79D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 </w:t>
      </w:r>
      <w:r w:rsidRPr="00AA79DE">
        <w:rPr>
          <w:b/>
        </w:rPr>
        <w:t>W nocy</w:t>
      </w:r>
      <w:r w:rsidRPr="00AA79DE">
        <w:t xml:space="preserve"> zachmurzenie małe i umiarkowane, na północy wzrastające do dużego i tam</w:t>
      </w:r>
      <w:r>
        <w:t xml:space="preserve"> </w:t>
      </w:r>
      <w:r w:rsidRPr="00AA79DE">
        <w:t>słabe opady deszczu. Temperatura minimalna od 14°C do 16°C. Wiatr słaby</w:t>
      </w:r>
      <w:r>
        <w:t xml:space="preserve"> </w:t>
      </w:r>
      <w:r w:rsidRPr="00AA79DE">
        <w:t xml:space="preserve">i umiarkowany, zachodni </w:t>
      </w:r>
      <w:r>
        <w:br/>
      </w:r>
      <w:r w:rsidRPr="00AA79DE">
        <w:t>i południowo-zachodni.</w:t>
      </w:r>
    </w:p>
    <w:p w:rsidR="00AA79DE" w:rsidRPr="00AA79DE" w:rsidRDefault="00AA79DE" w:rsidP="00AA79D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AA79DE" w:rsidRPr="00AA79DE" w:rsidRDefault="00AA79DE" w:rsidP="00AA79D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  <w:szCs w:val="22"/>
        </w:rPr>
      </w:pPr>
      <w:r w:rsidRPr="00AA79DE">
        <w:rPr>
          <w:i/>
          <w:sz w:val="22"/>
          <w:szCs w:val="22"/>
        </w:rPr>
        <w:t xml:space="preserve">Dyżurny synoptyk: Ilona </w:t>
      </w:r>
      <w:proofErr w:type="spellStart"/>
      <w:r w:rsidRPr="00AA79DE">
        <w:rPr>
          <w:i/>
          <w:sz w:val="22"/>
          <w:szCs w:val="22"/>
        </w:rPr>
        <w:t>Śmigrocka</w:t>
      </w:r>
      <w:proofErr w:type="spellEnd"/>
    </w:p>
    <w:p w:rsidR="0093104A" w:rsidRPr="00AA79DE" w:rsidRDefault="00AA79DE" w:rsidP="00AA79D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  <w:szCs w:val="22"/>
        </w:rPr>
      </w:pPr>
      <w:r w:rsidRPr="00AA79DE">
        <w:rPr>
          <w:i/>
          <w:sz w:val="22"/>
          <w:szCs w:val="22"/>
        </w:rPr>
        <w:t>Godzina i data wydania: godz. 05:39 dnia 09.08.2024</w:t>
      </w:r>
    </w:p>
    <w:p w:rsidR="00463A17" w:rsidRDefault="00463A17" w:rsidP="00463A1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923B52" w:rsidRDefault="004F260F" w:rsidP="00463A1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 xml:space="preserve">   </w:t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  <w:t xml:space="preserve">     </w:t>
      </w:r>
      <w:r w:rsidR="00A12EE3">
        <w:rPr>
          <w:sz w:val="22"/>
        </w:rPr>
        <w:t xml:space="preserve"> </w:t>
      </w:r>
      <w:r w:rsidR="003C5973">
        <w:rPr>
          <w:sz w:val="22"/>
        </w:rPr>
        <w:t xml:space="preserve">   </w:t>
      </w:r>
      <w:r w:rsidR="0011457A">
        <w:rPr>
          <w:sz w:val="22"/>
        </w:rPr>
        <w:t xml:space="preserve">Dyżurny WCZK </w:t>
      </w:r>
    </w:p>
    <w:p w:rsidR="00AF7B26" w:rsidRPr="0070572F" w:rsidRDefault="00580DFC" w:rsidP="007F5C2B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341A">
        <w:t xml:space="preserve">     </w:t>
      </w:r>
      <w:r w:rsidR="0093104A">
        <w:t xml:space="preserve"> </w:t>
      </w:r>
      <w:r w:rsidR="00AE341A">
        <w:t xml:space="preserve">  </w:t>
      </w:r>
      <w:r w:rsidR="0093104A">
        <w:t xml:space="preserve">Piotr </w:t>
      </w:r>
      <w:r w:rsidR="007F5C2B">
        <w:t>Staniewski</w:t>
      </w:r>
    </w:p>
    <w:sectPr w:rsidR="00AF7B26" w:rsidRPr="0070572F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28A3"/>
    <w:rsid w:val="000230A2"/>
    <w:rsid w:val="00023350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16E"/>
    <w:rsid w:val="000318F1"/>
    <w:rsid w:val="00031A52"/>
    <w:rsid w:val="00031DAC"/>
    <w:rsid w:val="0003235D"/>
    <w:rsid w:val="00032FD8"/>
    <w:rsid w:val="00033006"/>
    <w:rsid w:val="00033587"/>
    <w:rsid w:val="00034364"/>
    <w:rsid w:val="00034B12"/>
    <w:rsid w:val="00034B7D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A59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3517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BBC"/>
    <w:rsid w:val="00084F49"/>
    <w:rsid w:val="000851F6"/>
    <w:rsid w:val="000858B0"/>
    <w:rsid w:val="000859FE"/>
    <w:rsid w:val="00085EC2"/>
    <w:rsid w:val="0008659B"/>
    <w:rsid w:val="00087DA0"/>
    <w:rsid w:val="00090783"/>
    <w:rsid w:val="00090B9E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072D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3FB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2CF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083E"/>
    <w:rsid w:val="000E1076"/>
    <w:rsid w:val="000E239F"/>
    <w:rsid w:val="000E29B5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ADC"/>
    <w:rsid w:val="000F3C0E"/>
    <w:rsid w:val="000F3EE1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2D0A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29EA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8C9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2DB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5C7A"/>
    <w:rsid w:val="001562A1"/>
    <w:rsid w:val="00156D3C"/>
    <w:rsid w:val="0015720B"/>
    <w:rsid w:val="00160E74"/>
    <w:rsid w:val="00162A63"/>
    <w:rsid w:val="00162E2C"/>
    <w:rsid w:val="001633B0"/>
    <w:rsid w:val="00163BED"/>
    <w:rsid w:val="00164A99"/>
    <w:rsid w:val="00164ABC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94E"/>
    <w:rsid w:val="00182B3A"/>
    <w:rsid w:val="001838BC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20B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3D3F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79B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0C05"/>
    <w:rsid w:val="001D10FA"/>
    <w:rsid w:val="001D150D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15A5"/>
    <w:rsid w:val="00212A07"/>
    <w:rsid w:val="00213363"/>
    <w:rsid w:val="00213906"/>
    <w:rsid w:val="00213D51"/>
    <w:rsid w:val="00213E19"/>
    <w:rsid w:val="002141DC"/>
    <w:rsid w:val="002145BD"/>
    <w:rsid w:val="00214D7C"/>
    <w:rsid w:val="00214F1D"/>
    <w:rsid w:val="002160B7"/>
    <w:rsid w:val="00216203"/>
    <w:rsid w:val="00216504"/>
    <w:rsid w:val="00216AAC"/>
    <w:rsid w:val="00216BBD"/>
    <w:rsid w:val="00220469"/>
    <w:rsid w:val="00220863"/>
    <w:rsid w:val="00220F85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6A8"/>
    <w:rsid w:val="00237BDD"/>
    <w:rsid w:val="00240204"/>
    <w:rsid w:val="00240C22"/>
    <w:rsid w:val="00240C59"/>
    <w:rsid w:val="00241068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026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117"/>
    <w:rsid w:val="00260472"/>
    <w:rsid w:val="00261783"/>
    <w:rsid w:val="00261CA5"/>
    <w:rsid w:val="002623F1"/>
    <w:rsid w:val="00262954"/>
    <w:rsid w:val="00262B9E"/>
    <w:rsid w:val="00262E2E"/>
    <w:rsid w:val="00262FB3"/>
    <w:rsid w:val="00263080"/>
    <w:rsid w:val="002638FB"/>
    <w:rsid w:val="00263A54"/>
    <w:rsid w:val="00263E77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9A8"/>
    <w:rsid w:val="00294E92"/>
    <w:rsid w:val="002950E6"/>
    <w:rsid w:val="00295BF8"/>
    <w:rsid w:val="0029704A"/>
    <w:rsid w:val="0029766E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6701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637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25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1F45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DDE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A9F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5C1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5FBC"/>
    <w:rsid w:val="003972BB"/>
    <w:rsid w:val="003979AC"/>
    <w:rsid w:val="00397C62"/>
    <w:rsid w:val="00397F8A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5519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973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579C"/>
    <w:rsid w:val="003D6361"/>
    <w:rsid w:val="003D646D"/>
    <w:rsid w:val="003D6EEC"/>
    <w:rsid w:val="003D73AD"/>
    <w:rsid w:val="003D7627"/>
    <w:rsid w:val="003D79ED"/>
    <w:rsid w:val="003E037D"/>
    <w:rsid w:val="003E0640"/>
    <w:rsid w:val="003E097D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3E6"/>
    <w:rsid w:val="00431A74"/>
    <w:rsid w:val="00431AC0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583"/>
    <w:rsid w:val="0044563B"/>
    <w:rsid w:val="004464CA"/>
    <w:rsid w:val="004464E0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3A17"/>
    <w:rsid w:val="00464422"/>
    <w:rsid w:val="004656C4"/>
    <w:rsid w:val="00465B51"/>
    <w:rsid w:val="00465DDA"/>
    <w:rsid w:val="004667B5"/>
    <w:rsid w:val="00466C83"/>
    <w:rsid w:val="00466D1F"/>
    <w:rsid w:val="004674B6"/>
    <w:rsid w:val="00470650"/>
    <w:rsid w:val="00470807"/>
    <w:rsid w:val="00470878"/>
    <w:rsid w:val="00470927"/>
    <w:rsid w:val="004722EC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6CFF"/>
    <w:rsid w:val="004B7062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CBB"/>
    <w:rsid w:val="004C5FD2"/>
    <w:rsid w:val="004C656E"/>
    <w:rsid w:val="004C6F47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28DF"/>
    <w:rsid w:val="004D2D3C"/>
    <w:rsid w:val="004D3350"/>
    <w:rsid w:val="004D3C9A"/>
    <w:rsid w:val="004D4777"/>
    <w:rsid w:val="004D4CA1"/>
    <w:rsid w:val="004D4DA7"/>
    <w:rsid w:val="004D4ED2"/>
    <w:rsid w:val="004D5359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19D4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9B8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A2F"/>
    <w:rsid w:val="00535B20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4FF5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34F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679A6"/>
    <w:rsid w:val="005705C9"/>
    <w:rsid w:val="00570EDD"/>
    <w:rsid w:val="0057121A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EB1"/>
    <w:rsid w:val="0057791D"/>
    <w:rsid w:val="00577D28"/>
    <w:rsid w:val="00577EAC"/>
    <w:rsid w:val="00580255"/>
    <w:rsid w:val="005808F0"/>
    <w:rsid w:val="00580DFC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6ACF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370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2E93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093F"/>
    <w:rsid w:val="00621589"/>
    <w:rsid w:val="00621682"/>
    <w:rsid w:val="00621BF5"/>
    <w:rsid w:val="006220B0"/>
    <w:rsid w:val="00622105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6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442E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6959"/>
    <w:rsid w:val="00667989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1C51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5A8"/>
    <w:rsid w:val="006915DE"/>
    <w:rsid w:val="00691C9D"/>
    <w:rsid w:val="00691E83"/>
    <w:rsid w:val="006926BD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927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7CD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1A80"/>
    <w:rsid w:val="006E220E"/>
    <w:rsid w:val="006E25E0"/>
    <w:rsid w:val="006E2818"/>
    <w:rsid w:val="006E2F9D"/>
    <w:rsid w:val="006E3376"/>
    <w:rsid w:val="006E38EA"/>
    <w:rsid w:val="006E39F4"/>
    <w:rsid w:val="006E4B90"/>
    <w:rsid w:val="006E7348"/>
    <w:rsid w:val="006E7673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5C7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9FC"/>
    <w:rsid w:val="00704F5D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82F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466A7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280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37DE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C2B"/>
    <w:rsid w:val="007F5DE4"/>
    <w:rsid w:val="007F5F67"/>
    <w:rsid w:val="007F6A52"/>
    <w:rsid w:val="007F7426"/>
    <w:rsid w:val="00800127"/>
    <w:rsid w:val="008002A8"/>
    <w:rsid w:val="00800662"/>
    <w:rsid w:val="008007B9"/>
    <w:rsid w:val="008013AB"/>
    <w:rsid w:val="00801C70"/>
    <w:rsid w:val="00801CCA"/>
    <w:rsid w:val="00801D1C"/>
    <w:rsid w:val="00802146"/>
    <w:rsid w:val="00803677"/>
    <w:rsid w:val="0080382D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17D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E93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2D83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E34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67F6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184F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539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6FA0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97B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104A"/>
    <w:rsid w:val="009318FF"/>
    <w:rsid w:val="009321DE"/>
    <w:rsid w:val="0093277C"/>
    <w:rsid w:val="00932E4A"/>
    <w:rsid w:val="009330F5"/>
    <w:rsid w:val="00933390"/>
    <w:rsid w:val="0093388F"/>
    <w:rsid w:val="009346DD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5563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77A21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4DE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588"/>
    <w:rsid w:val="009A6B7D"/>
    <w:rsid w:val="009A78CE"/>
    <w:rsid w:val="009A7C10"/>
    <w:rsid w:val="009B0510"/>
    <w:rsid w:val="009B0DAF"/>
    <w:rsid w:val="009B1101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10A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D1C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EE3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2737E"/>
    <w:rsid w:val="00A302BE"/>
    <w:rsid w:val="00A30C90"/>
    <w:rsid w:val="00A31219"/>
    <w:rsid w:val="00A31677"/>
    <w:rsid w:val="00A31B9E"/>
    <w:rsid w:val="00A324B9"/>
    <w:rsid w:val="00A32556"/>
    <w:rsid w:val="00A325FF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010"/>
    <w:rsid w:val="00A36646"/>
    <w:rsid w:val="00A36F5F"/>
    <w:rsid w:val="00A370AF"/>
    <w:rsid w:val="00A370C1"/>
    <w:rsid w:val="00A37544"/>
    <w:rsid w:val="00A37630"/>
    <w:rsid w:val="00A41CC5"/>
    <w:rsid w:val="00A41FD5"/>
    <w:rsid w:val="00A42420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050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044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6547"/>
    <w:rsid w:val="00A77054"/>
    <w:rsid w:val="00A77244"/>
    <w:rsid w:val="00A77A15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49B8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54A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9DE"/>
    <w:rsid w:val="00AA7AA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41A"/>
    <w:rsid w:val="00AE3888"/>
    <w:rsid w:val="00AE38DF"/>
    <w:rsid w:val="00AE3B77"/>
    <w:rsid w:val="00AE3EA0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AF7B26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31A9"/>
    <w:rsid w:val="00B3324E"/>
    <w:rsid w:val="00B33DA3"/>
    <w:rsid w:val="00B342FF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4A9C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606"/>
    <w:rsid w:val="00B61DD5"/>
    <w:rsid w:val="00B628F2"/>
    <w:rsid w:val="00B629F4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387"/>
    <w:rsid w:val="00B95B45"/>
    <w:rsid w:val="00B961F3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4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34"/>
    <w:rsid w:val="00BD7E1C"/>
    <w:rsid w:val="00BE0680"/>
    <w:rsid w:val="00BE0D9F"/>
    <w:rsid w:val="00BE1C08"/>
    <w:rsid w:val="00BE1CE0"/>
    <w:rsid w:val="00BE26D1"/>
    <w:rsid w:val="00BE271B"/>
    <w:rsid w:val="00BE374B"/>
    <w:rsid w:val="00BE3DCD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25F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0F2"/>
    <w:rsid w:val="00C10BC2"/>
    <w:rsid w:val="00C10D15"/>
    <w:rsid w:val="00C1153A"/>
    <w:rsid w:val="00C11ACD"/>
    <w:rsid w:val="00C12521"/>
    <w:rsid w:val="00C126FD"/>
    <w:rsid w:val="00C12710"/>
    <w:rsid w:val="00C12BBC"/>
    <w:rsid w:val="00C12F10"/>
    <w:rsid w:val="00C13461"/>
    <w:rsid w:val="00C13A17"/>
    <w:rsid w:val="00C13A95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503CB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703"/>
    <w:rsid w:val="00C6283A"/>
    <w:rsid w:val="00C62A53"/>
    <w:rsid w:val="00C62B75"/>
    <w:rsid w:val="00C62FC5"/>
    <w:rsid w:val="00C63050"/>
    <w:rsid w:val="00C63F65"/>
    <w:rsid w:val="00C6498B"/>
    <w:rsid w:val="00C64A83"/>
    <w:rsid w:val="00C656E6"/>
    <w:rsid w:val="00C65727"/>
    <w:rsid w:val="00C659C7"/>
    <w:rsid w:val="00C6663B"/>
    <w:rsid w:val="00C668D6"/>
    <w:rsid w:val="00C66D7F"/>
    <w:rsid w:val="00C66E5A"/>
    <w:rsid w:val="00C66F49"/>
    <w:rsid w:val="00C67ACB"/>
    <w:rsid w:val="00C70CE0"/>
    <w:rsid w:val="00C70D9B"/>
    <w:rsid w:val="00C71755"/>
    <w:rsid w:val="00C71E5E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1BFE"/>
    <w:rsid w:val="00C921A3"/>
    <w:rsid w:val="00C92556"/>
    <w:rsid w:val="00C92725"/>
    <w:rsid w:val="00C93BC0"/>
    <w:rsid w:val="00C93CB0"/>
    <w:rsid w:val="00C93D61"/>
    <w:rsid w:val="00C944ED"/>
    <w:rsid w:val="00C94677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6CA4"/>
    <w:rsid w:val="00CA7D72"/>
    <w:rsid w:val="00CB0A72"/>
    <w:rsid w:val="00CB1BFF"/>
    <w:rsid w:val="00CB1DB6"/>
    <w:rsid w:val="00CB223F"/>
    <w:rsid w:val="00CB2395"/>
    <w:rsid w:val="00CB2618"/>
    <w:rsid w:val="00CB26CC"/>
    <w:rsid w:val="00CB3920"/>
    <w:rsid w:val="00CB3938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836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938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E7E96"/>
    <w:rsid w:val="00CF0289"/>
    <w:rsid w:val="00CF10DE"/>
    <w:rsid w:val="00CF1CF4"/>
    <w:rsid w:val="00CF2083"/>
    <w:rsid w:val="00CF2699"/>
    <w:rsid w:val="00CF272F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10A"/>
    <w:rsid w:val="00D06234"/>
    <w:rsid w:val="00D06774"/>
    <w:rsid w:val="00D06BDF"/>
    <w:rsid w:val="00D06CA0"/>
    <w:rsid w:val="00D0749B"/>
    <w:rsid w:val="00D078A1"/>
    <w:rsid w:val="00D07E16"/>
    <w:rsid w:val="00D104F7"/>
    <w:rsid w:val="00D1063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26E"/>
    <w:rsid w:val="00D16787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659A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ED3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3E4E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2D2A"/>
    <w:rsid w:val="00DA3237"/>
    <w:rsid w:val="00DA3C5F"/>
    <w:rsid w:val="00DA4250"/>
    <w:rsid w:val="00DA47B5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28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575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1C2"/>
    <w:rsid w:val="00E352F5"/>
    <w:rsid w:val="00E355AE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5EC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28C"/>
    <w:rsid w:val="00E57D72"/>
    <w:rsid w:val="00E60A58"/>
    <w:rsid w:val="00E60C21"/>
    <w:rsid w:val="00E60C78"/>
    <w:rsid w:val="00E61096"/>
    <w:rsid w:val="00E614ED"/>
    <w:rsid w:val="00E6192F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2E03"/>
    <w:rsid w:val="00E84BA9"/>
    <w:rsid w:val="00E8523F"/>
    <w:rsid w:val="00E856FB"/>
    <w:rsid w:val="00E85849"/>
    <w:rsid w:val="00E8628B"/>
    <w:rsid w:val="00E864B3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D6D77"/>
    <w:rsid w:val="00EE1A3D"/>
    <w:rsid w:val="00EE21E0"/>
    <w:rsid w:val="00EE2B99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26F"/>
    <w:rsid w:val="00F13988"/>
    <w:rsid w:val="00F13CE5"/>
    <w:rsid w:val="00F13F3C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766"/>
    <w:rsid w:val="00F208CE"/>
    <w:rsid w:val="00F21EEF"/>
    <w:rsid w:val="00F222F6"/>
    <w:rsid w:val="00F22D8A"/>
    <w:rsid w:val="00F23980"/>
    <w:rsid w:val="00F23A1F"/>
    <w:rsid w:val="00F24901"/>
    <w:rsid w:val="00F24EB8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5E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3BCC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CA2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491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B6BE0"/>
    <w:rsid w:val="00FB74CF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62E2"/>
    <w:rsid w:val="00FC6726"/>
    <w:rsid w:val="00FD02EA"/>
    <w:rsid w:val="00FD1CF1"/>
    <w:rsid w:val="00FD2D6C"/>
    <w:rsid w:val="00FD2D83"/>
    <w:rsid w:val="00FD305E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6566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CD475F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C6909-6C94-4A50-8109-AB19E54A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10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5</cp:revision>
  <cp:lastPrinted>2022-12-23T19:40:00Z</cp:lastPrinted>
  <dcterms:created xsi:type="dcterms:W3CDTF">2024-08-08T18:08:00Z</dcterms:created>
  <dcterms:modified xsi:type="dcterms:W3CDTF">2024-08-09T04:19:00Z</dcterms:modified>
</cp:coreProperties>
</file>